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28B5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10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0"/>
        <w:gridCol w:w="520"/>
        <w:gridCol w:w="1260"/>
        <w:gridCol w:w="540"/>
        <w:gridCol w:w="1350"/>
        <w:gridCol w:w="1530"/>
        <w:gridCol w:w="540"/>
        <w:gridCol w:w="2250"/>
        <w:gridCol w:w="90"/>
        <w:gridCol w:w="540"/>
        <w:gridCol w:w="2160"/>
        <w:gridCol w:w="9"/>
      </w:tblGrid>
      <w:tr w:rsidR="00AD0DDD" w14:paraId="6F09B06D" w14:textId="77777777" w:rsidTr="00033910">
        <w:trPr>
          <w:gridAfter w:val="1"/>
          <w:wAfter w:w="9" w:type="dxa"/>
          <w:trHeight w:val="1161"/>
        </w:trPr>
        <w:tc>
          <w:tcPr>
            <w:tcW w:w="10800" w:type="dxa"/>
            <w:gridSpan w:val="11"/>
            <w:tcBorders>
              <w:bottom w:val="single" w:sz="24" w:space="0" w:color="2C3B57" w:themeColor="text2"/>
            </w:tcBorders>
          </w:tcPr>
          <w:p w14:paraId="0926522B" w14:textId="253015F0" w:rsidR="00AD0DDD" w:rsidRPr="00B42799" w:rsidRDefault="005C50E5" w:rsidP="00DF1CB4">
            <w:pPr>
              <w:pStyle w:val="Heading1"/>
              <w:rPr>
                <w:sz w:val="66"/>
                <w:szCs w:val="66"/>
              </w:rPr>
            </w:pPr>
            <w:r w:rsidRPr="00B42799">
              <w:rPr>
                <w:sz w:val="66"/>
                <w:szCs w:val="66"/>
              </w:rPr>
              <w:t>ALejandro MOrales</w:t>
            </w:r>
          </w:p>
          <w:p w14:paraId="1E2AE7C2" w14:textId="51743CFE" w:rsidR="00AD0DDD" w:rsidRPr="00B42799" w:rsidRDefault="00A0615B" w:rsidP="00A33850">
            <w:pPr>
              <w:pStyle w:val="Heading2"/>
              <w:spacing w:before="20"/>
              <w:rPr>
                <w:sz w:val="28"/>
                <w:szCs w:val="28"/>
              </w:rPr>
            </w:pPr>
            <w:r w:rsidRPr="00B42799">
              <w:rPr>
                <w:sz w:val="28"/>
                <w:szCs w:val="28"/>
              </w:rPr>
              <w:t>Research Technologist</w:t>
            </w:r>
          </w:p>
        </w:tc>
      </w:tr>
      <w:tr w:rsidR="007E6FCC" w14:paraId="33D61ECD" w14:textId="77777777" w:rsidTr="00B81342">
        <w:trPr>
          <w:gridAfter w:val="1"/>
          <w:wAfter w:w="9" w:type="dxa"/>
          <w:trHeight w:val="669"/>
        </w:trPr>
        <w:tc>
          <w:tcPr>
            <w:tcW w:w="20" w:type="dxa"/>
            <w:vAlign w:val="center"/>
          </w:tcPr>
          <w:p w14:paraId="45A4FED1" w14:textId="77777777" w:rsidR="007E6FCC" w:rsidRPr="00D06709" w:rsidRDefault="007E6FCC" w:rsidP="00DF1CB4"/>
        </w:tc>
        <w:tc>
          <w:tcPr>
            <w:tcW w:w="520" w:type="dxa"/>
            <w:shd w:val="clear" w:color="auto" w:fill="CCD5E5" w:themeFill="text2" w:themeFillTint="33"/>
            <w:vAlign w:val="center"/>
          </w:tcPr>
          <w:p w14:paraId="65D0785B" w14:textId="05445BB6" w:rsidR="007E6FCC" w:rsidRPr="00DF1CB4" w:rsidRDefault="007E6FCC" w:rsidP="00442594">
            <w:pPr>
              <w:ind w:right="-183"/>
              <w:rPr>
                <w:rStyle w:val="Emphasis"/>
              </w:rPr>
            </w:pPr>
            <w:r>
              <w:rPr>
                <w:rStyle w:val="Emphasis"/>
                <w:noProof/>
              </w:rPr>
              <w:t xml:space="preserve"> </w:t>
            </w:r>
            <w:r>
              <w:rPr>
                <w:rStyle w:val="Emphasis"/>
                <w:noProof/>
              </w:rPr>
              <w:drawing>
                <wp:inline distT="0" distB="0" distL="0" distR="0" wp14:anchorId="7BCD6200" wp14:editId="113597BC">
                  <wp:extent cx="214312" cy="21431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56" cy="237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42E82646" w14:textId="0BB098E0" w:rsidR="007E6FCC" w:rsidRDefault="007E6FCC" w:rsidP="00DF1CB4">
            <w:r>
              <w:rPr>
                <w:sz w:val="18"/>
                <w:szCs w:val="22"/>
              </w:rPr>
              <w:t xml:space="preserve"> </w:t>
            </w:r>
            <w:r w:rsidRPr="00EF1843">
              <w:rPr>
                <w:sz w:val="18"/>
                <w:szCs w:val="22"/>
              </w:rPr>
              <w:t>832-868</w:t>
            </w:r>
            <w:r w:rsidR="00B81342">
              <w:rPr>
                <w:sz w:val="18"/>
                <w:szCs w:val="22"/>
              </w:rPr>
              <w:t>-</w:t>
            </w:r>
            <w:r w:rsidRPr="00EF1843">
              <w:rPr>
                <w:sz w:val="18"/>
                <w:szCs w:val="22"/>
              </w:rPr>
              <w:t>5807</w:t>
            </w:r>
          </w:p>
        </w:tc>
        <w:tc>
          <w:tcPr>
            <w:tcW w:w="540" w:type="dxa"/>
            <w:shd w:val="clear" w:color="auto" w:fill="CCD5E5" w:themeFill="text2" w:themeFillTint="33"/>
            <w:vAlign w:val="center"/>
          </w:tcPr>
          <w:p w14:paraId="5F11142F" w14:textId="666D4849" w:rsidR="007E6FCC" w:rsidRPr="00DF1CB4" w:rsidRDefault="007E6FCC" w:rsidP="00DF1CB4">
            <w:pPr>
              <w:jc w:val="center"/>
              <w:rPr>
                <w:rStyle w:val="Emphasis"/>
              </w:rPr>
            </w:pPr>
            <w:r>
              <w:rPr>
                <w:b/>
                <w:iCs/>
                <w:noProof/>
              </w:rPr>
              <w:drawing>
                <wp:inline distT="0" distB="0" distL="0" distR="0" wp14:anchorId="097B04A5" wp14:editId="46942199">
                  <wp:extent cx="270828" cy="270828"/>
                  <wp:effectExtent l="0" t="0" r="0" b="0"/>
                  <wp:docPr id="3" name="Graphic 3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Email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06" cy="277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vAlign w:val="center"/>
          </w:tcPr>
          <w:p w14:paraId="139371FB" w14:textId="4E87A706" w:rsidR="007E6FCC" w:rsidRPr="00FA4DB0" w:rsidRDefault="007E6FCC" w:rsidP="00DF1CB4">
            <w:r>
              <w:rPr>
                <w:sz w:val="18"/>
                <w:szCs w:val="22"/>
              </w:rPr>
              <w:t xml:space="preserve">  </w:t>
            </w:r>
            <w:r w:rsidRPr="00EF1843">
              <w:rPr>
                <w:sz w:val="18"/>
                <w:szCs w:val="22"/>
              </w:rPr>
              <w:t>Alejandro.morales04@gmail.com</w:t>
            </w:r>
          </w:p>
        </w:tc>
        <w:tc>
          <w:tcPr>
            <w:tcW w:w="540" w:type="dxa"/>
            <w:shd w:val="clear" w:color="auto" w:fill="CCD5E5" w:themeFill="text2" w:themeFillTint="33"/>
            <w:vAlign w:val="center"/>
          </w:tcPr>
          <w:p w14:paraId="7F32AEE5" w14:textId="1D89AA38" w:rsidR="007E6FCC" w:rsidRPr="00DF1CB4" w:rsidRDefault="007E6FCC" w:rsidP="00DF1CB4">
            <w:pPr>
              <w:jc w:val="center"/>
              <w:rPr>
                <w:rStyle w:val="Emphasis"/>
              </w:rPr>
            </w:pPr>
            <w:r>
              <w:rPr>
                <w:b/>
                <w:iCs/>
                <w:noProof/>
              </w:rPr>
              <w:drawing>
                <wp:inline distT="0" distB="0" distL="0" distR="0" wp14:anchorId="4553EDF0" wp14:editId="508EBA30">
                  <wp:extent cx="251460" cy="251460"/>
                  <wp:effectExtent l="0" t="0" r="0" b="0"/>
                  <wp:docPr id="4" name="Graphic 4" descr="Hom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Home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44" cy="251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2"/>
            <w:vAlign w:val="center"/>
          </w:tcPr>
          <w:p w14:paraId="24017DE1" w14:textId="0E846381" w:rsidR="007E6FCC" w:rsidRDefault="007E6FCC" w:rsidP="007E6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C50E5">
              <w:rPr>
                <w:sz w:val="18"/>
                <w:szCs w:val="18"/>
              </w:rPr>
              <w:t>6919 N</w:t>
            </w:r>
            <w:r>
              <w:rPr>
                <w:sz w:val="18"/>
                <w:szCs w:val="18"/>
              </w:rPr>
              <w:t>.</w:t>
            </w:r>
            <w:r w:rsidRPr="005C50E5">
              <w:rPr>
                <w:sz w:val="18"/>
                <w:szCs w:val="18"/>
              </w:rPr>
              <w:t xml:space="preserve"> Sheridan Road</w:t>
            </w:r>
          </w:p>
          <w:p w14:paraId="1D2598EC" w14:textId="51583074" w:rsidR="007E6FCC" w:rsidRPr="005C50E5" w:rsidRDefault="007E6FCC" w:rsidP="007E6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5C50E5">
              <w:rPr>
                <w:sz w:val="18"/>
                <w:szCs w:val="18"/>
              </w:rPr>
              <w:t>Apt 303</w:t>
            </w:r>
            <w:r>
              <w:rPr>
                <w:sz w:val="18"/>
                <w:szCs w:val="18"/>
              </w:rPr>
              <w:t xml:space="preserve"> </w:t>
            </w:r>
            <w:r w:rsidRPr="005C50E5">
              <w:rPr>
                <w:sz w:val="18"/>
                <w:szCs w:val="18"/>
              </w:rPr>
              <w:t>Chicago, IL</w:t>
            </w:r>
          </w:p>
        </w:tc>
        <w:tc>
          <w:tcPr>
            <w:tcW w:w="540" w:type="dxa"/>
            <w:shd w:val="clear" w:color="auto" w:fill="CCD5E5" w:themeFill="text2" w:themeFillTint="33"/>
            <w:vAlign w:val="center"/>
          </w:tcPr>
          <w:p w14:paraId="291296B2" w14:textId="6B053A12" w:rsidR="007E6FCC" w:rsidRPr="00DF1CB4" w:rsidRDefault="007E6FCC" w:rsidP="00DF1CB4">
            <w:pPr>
              <w:jc w:val="center"/>
              <w:rPr>
                <w:rStyle w:val="Emphasis"/>
              </w:rPr>
            </w:pPr>
            <w:r>
              <w:rPr>
                <w:b/>
                <w:iCs/>
                <w:noProof/>
              </w:rPr>
              <w:drawing>
                <wp:inline distT="0" distB="0" distL="0" distR="0" wp14:anchorId="4291C305" wp14:editId="2814E33F">
                  <wp:extent cx="314325" cy="314325"/>
                  <wp:effectExtent l="0" t="0" r="9525" b="0"/>
                  <wp:docPr id="5" name="Graphic 5" descr="Intern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Internet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388A7C7A" w14:textId="74667D49" w:rsidR="007E6FCC" w:rsidRPr="00FA4DB0" w:rsidRDefault="007E6FCC" w:rsidP="00DF1CB4">
            <w:r>
              <w:t xml:space="preserve">   Moralesportfolio.net    </w:t>
            </w:r>
          </w:p>
        </w:tc>
      </w:tr>
      <w:tr w:rsidR="00000E2B" w14:paraId="58EE0615" w14:textId="77777777" w:rsidTr="00CD4B75">
        <w:trPr>
          <w:trHeight w:val="471"/>
        </w:trPr>
        <w:tc>
          <w:tcPr>
            <w:tcW w:w="8010" w:type="dxa"/>
            <w:gridSpan w:val="8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011AF0D7" w14:textId="4AC5E555" w:rsidR="00000E2B" w:rsidRPr="006E10D3" w:rsidRDefault="006E10D3" w:rsidP="004E7598">
            <w:pPr>
              <w:pStyle w:val="Heading3"/>
              <w:ind w:left="17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B81342" w:rsidRPr="006E10D3">
              <w:rPr>
                <w:sz w:val="30"/>
                <w:szCs w:val="30"/>
              </w:rPr>
              <w:t>Objective</w:t>
            </w:r>
          </w:p>
        </w:tc>
        <w:tc>
          <w:tcPr>
            <w:tcW w:w="90" w:type="dxa"/>
            <w:tcBorders>
              <w:top w:val="single" w:sz="24" w:space="0" w:color="CADEE5" w:themeColor="background2"/>
            </w:tcBorders>
            <w:vAlign w:val="bottom"/>
          </w:tcPr>
          <w:p w14:paraId="01960688" w14:textId="77777777" w:rsidR="00000E2B" w:rsidRPr="00CD4B75" w:rsidRDefault="00000E2B" w:rsidP="00DF1CB4">
            <w:pPr>
              <w:rPr>
                <w:sz w:val="26"/>
                <w:szCs w:val="26"/>
              </w:rPr>
            </w:pPr>
          </w:p>
        </w:tc>
        <w:tc>
          <w:tcPr>
            <w:tcW w:w="2709" w:type="dxa"/>
            <w:gridSpan w:val="3"/>
            <w:tcBorders>
              <w:top w:val="single" w:sz="24" w:space="0" w:color="CADEE5" w:themeColor="background2"/>
            </w:tcBorders>
            <w:shd w:val="clear" w:color="auto" w:fill="CADEE5" w:themeFill="background2"/>
            <w:vAlign w:val="bottom"/>
          </w:tcPr>
          <w:p w14:paraId="73853924" w14:textId="4F38A78A" w:rsidR="00000E2B" w:rsidRPr="00CD4B75" w:rsidRDefault="00000000" w:rsidP="00DF1CB4">
            <w:pPr>
              <w:pStyle w:val="Heading3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075571490"/>
                <w:placeholder>
                  <w:docPart w:val="9C4438F72236416286E55A2E15F15B57"/>
                </w:placeholder>
                <w:temporary/>
                <w:showingPlcHdr/>
                <w15:appearance w15:val="hidden"/>
              </w:sdtPr>
              <w:sdtEndPr>
                <w:rPr>
                  <w:shd w:val="clear" w:color="auto" w:fill="CADEE5" w:themeFill="background2"/>
                </w:rPr>
              </w:sdtEndPr>
              <w:sdtContent>
                <w:r w:rsidR="00000E2B" w:rsidRPr="00CD4B75">
                  <w:rPr>
                    <w:sz w:val="26"/>
                    <w:szCs w:val="26"/>
                    <w:shd w:val="clear" w:color="auto" w:fill="CADEE5" w:themeFill="background2"/>
                  </w:rPr>
                  <w:t>Education</w:t>
                </w:r>
              </w:sdtContent>
            </w:sdt>
          </w:p>
        </w:tc>
      </w:tr>
      <w:tr w:rsidR="009E0C7C" w14:paraId="32A027BE" w14:textId="77777777" w:rsidTr="00CD4B75">
        <w:trPr>
          <w:trHeight w:val="700"/>
        </w:trPr>
        <w:tc>
          <w:tcPr>
            <w:tcW w:w="8010" w:type="dxa"/>
            <w:gridSpan w:val="8"/>
          </w:tcPr>
          <w:p w14:paraId="116EB726" w14:textId="0B66904E" w:rsidR="009E0C7C" w:rsidRPr="004E7598" w:rsidRDefault="009E0C7C" w:rsidP="00E13CB3">
            <w:pPr>
              <w:pStyle w:val="Heading1"/>
              <w:spacing w:before="40"/>
              <w:ind w:left="259" w:right="-115"/>
              <w:jc w:val="left"/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</w:pPr>
            <w:r w:rsidRPr="004E7598"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 xml:space="preserve">I am a Research Technologist with </w:t>
            </w:r>
            <w:r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 xml:space="preserve">over </w:t>
            </w:r>
            <w:r w:rsidRPr="004E7598"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>6 years of experience conducting</w:t>
            </w:r>
            <w:r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 xml:space="preserve"> scientific </w:t>
            </w:r>
            <w:r w:rsidRPr="004E7598"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 xml:space="preserve">experiments. I am seeking to transition into a </w:t>
            </w:r>
            <w:r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>career</w:t>
            </w:r>
            <w:r w:rsidR="00602FE6"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 xml:space="preserve"> in programming</w:t>
            </w:r>
            <w:r w:rsidRPr="004E7598"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 xml:space="preserve">. I am </w:t>
            </w:r>
            <w:r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>experienced</w:t>
            </w:r>
            <w:r w:rsidRPr="004E7598">
              <w:rPr>
                <w:rFonts w:asciiTheme="minorHAnsi" w:eastAsia="SimSun" w:hAnsiTheme="minorHAnsi" w:cstheme="minorHAnsi"/>
                <w:b w:val="0"/>
                <w:bCs/>
                <w:caps w:val="0"/>
                <w:color w:val="2F2B20"/>
                <w:kern w:val="1"/>
                <w:sz w:val="19"/>
                <w:szCs w:val="19"/>
                <w:lang w:eastAsia="ar-SA"/>
              </w:rPr>
              <w:t xml:space="preserve"> in programming both front-end as well as backend technologies.</w:t>
            </w:r>
          </w:p>
        </w:tc>
        <w:tc>
          <w:tcPr>
            <w:tcW w:w="90" w:type="dxa"/>
            <w:vMerge w:val="restart"/>
            <w:vAlign w:val="center"/>
          </w:tcPr>
          <w:p w14:paraId="5F74F7BB" w14:textId="77777777" w:rsidR="009E0C7C" w:rsidRDefault="009E0C7C" w:rsidP="00DF1CB4"/>
        </w:tc>
        <w:tc>
          <w:tcPr>
            <w:tcW w:w="2709" w:type="dxa"/>
            <w:gridSpan w:val="3"/>
            <w:shd w:val="clear" w:color="auto" w:fill="CADEE5" w:themeFill="background2"/>
          </w:tcPr>
          <w:p w14:paraId="307FBB4B" w14:textId="375F89BD" w:rsidR="009E0C7C" w:rsidRPr="00BE4FF6" w:rsidRDefault="000F0A67" w:rsidP="000F0A67">
            <w:pPr>
              <w:pStyle w:val="Text"/>
              <w:ind w:left="0"/>
              <w:rPr>
                <w:b/>
                <w:bCs/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E0C7C" w:rsidRPr="00BE4FF6">
              <w:rPr>
                <w:b/>
                <w:bCs/>
                <w:sz w:val="19"/>
                <w:szCs w:val="19"/>
              </w:rPr>
              <w:t>BS. – Biology</w:t>
            </w:r>
          </w:p>
          <w:p w14:paraId="23FD452F" w14:textId="6EB0DE19" w:rsidR="009E0C7C" w:rsidRPr="00BE4FF6" w:rsidRDefault="009E0C7C" w:rsidP="005C50E5">
            <w:pPr>
              <w:pStyle w:val="Text"/>
              <w:rPr>
                <w:b/>
                <w:bCs/>
                <w:sz w:val="19"/>
                <w:szCs w:val="19"/>
              </w:rPr>
            </w:pPr>
            <w:r w:rsidRPr="00BE4FF6">
              <w:rPr>
                <w:b/>
                <w:bCs/>
                <w:sz w:val="19"/>
                <w:szCs w:val="19"/>
              </w:rPr>
              <w:t>Texas State University</w:t>
            </w:r>
          </w:p>
          <w:p w14:paraId="12D28E0C" w14:textId="0B5D921F" w:rsidR="00D80CD2" w:rsidRPr="009E0C7C" w:rsidRDefault="009E0C7C" w:rsidP="00D80CD2">
            <w:pPr>
              <w:pStyle w:val="Text"/>
              <w:rPr>
                <w:sz w:val="20"/>
                <w:szCs w:val="20"/>
              </w:rPr>
            </w:pPr>
            <w:r w:rsidRPr="00BE4FF6">
              <w:rPr>
                <w:b/>
                <w:bCs/>
                <w:sz w:val="19"/>
                <w:szCs w:val="19"/>
              </w:rPr>
              <w:t>San Marcos, TX 2016</w:t>
            </w:r>
          </w:p>
        </w:tc>
      </w:tr>
      <w:tr w:rsidR="009E0C7C" w14:paraId="43B84D99" w14:textId="77777777" w:rsidTr="00EE4C6C">
        <w:trPr>
          <w:trHeight w:val="468"/>
        </w:trPr>
        <w:tc>
          <w:tcPr>
            <w:tcW w:w="8010" w:type="dxa"/>
            <w:gridSpan w:val="8"/>
            <w:tcBorders>
              <w:bottom w:val="single" w:sz="8" w:space="0" w:color="2C3B57" w:themeColor="text2"/>
            </w:tcBorders>
            <w:vAlign w:val="bottom"/>
          </w:tcPr>
          <w:p w14:paraId="45218581" w14:textId="5B629B9D" w:rsidR="009E0C7C" w:rsidRPr="006E10D3" w:rsidRDefault="009E0C7C" w:rsidP="009E0C7C">
            <w:pPr>
              <w:pStyle w:val="Heading3"/>
              <w:ind w:left="0"/>
              <w:rPr>
                <w:sz w:val="30"/>
                <w:szCs w:val="30"/>
              </w:rPr>
            </w:pPr>
            <w:r w:rsidRPr="006E10D3">
              <w:rPr>
                <w:sz w:val="30"/>
                <w:szCs w:val="30"/>
              </w:rPr>
              <w:t xml:space="preserve">   Programming projects</w:t>
            </w:r>
          </w:p>
        </w:tc>
        <w:tc>
          <w:tcPr>
            <w:tcW w:w="90" w:type="dxa"/>
            <w:vMerge/>
            <w:vAlign w:val="center"/>
          </w:tcPr>
          <w:p w14:paraId="320B8BC4" w14:textId="77777777" w:rsidR="009E0C7C" w:rsidRDefault="009E0C7C" w:rsidP="009E0C7C"/>
        </w:tc>
        <w:tc>
          <w:tcPr>
            <w:tcW w:w="2709" w:type="dxa"/>
            <w:gridSpan w:val="3"/>
            <w:shd w:val="clear" w:color="auto" w:fill="CADEE5" w:themeFill="background2"/>
            <w:vAlign w:val="center"/>
          </w:tcPr>
          <w:p w14:paraId="7FFDB93D" w14:textId="05F51027" w:rsidR="00186013" w:rsidRPr="00CD4B75" w:rsidRDefault="009E0C7C" w:rsidP="002B5F7E">
            <w:pPr>
              <w:rPr>
                <w:rFonts w:asciiTheme="majorHAnsi" w:hAnsiTheme="majorHAnsi"/>
                <w:b/>
                <w:bCs/>
                <w:color w:val="2C3B57" w:themeColor="text2"/>
                <w:sz w:val="26"/>
                <w:szCs w:val="26"/>
              </w:rPr>
            </w:pPr>
            <w:r w:rsidRPr="006E10D3">
              <w:rPr>
                <w:rFonts w:asciiTheme="majorHAnsi" w:hAnsiTheme="majorHAnsi"/>
                <w:b/>
                <w:bCs/>
                <w:color w:val="2C3B57" w:themeColor="text2"/>
                <w:sz w:val="29"/>
                <w:szCs w:val="29"/>
              </w:rPr>
              <w:t xml:space="preserve">  </w:t>
            </w:r>
            <w:r w:rsidR="006426A9" w:rsidRPr="00CD4B75">
              <w:rPr>
                <w:rFonts w:asciiTheme="majorHAnsi" w:hAnsiTheme="majorHAnsi"/>
                <w:b/>
                <w:bCs/>
                <w:color w:val="2C3B57" w:themeColor="text2"/>
                <w:sz w:val="26"/>
                <w:szCs w:val="26"/>
              </w:rPr>
              <w:t>PROFILES</w:t>
            </w:r>
          </w:p>
        </w:tc>
      </w:tr>
      <w:tr w:rsidR="009E0C7C" w:rsidRPr="00416559" w14:paraId="2ECC661F" w14:textId="77777777" w:rsidTr="00092174">
        <w:trPr>
          <w:trHeight w:val="2680"/>
        </w:trPr>
        <w:tc>
          <w:tcPr>
            <w:tcW w:w="8010" w:type="dxa"/>
            <w:gridSpan w:val="8"/>
            <w:tcBorders>
              <w:top w:val="single" w:sz="8" w:space="0" w:color="2C3B57" w:themeColor="text2"/>
            </w:tcBorders>
          </w:tcPr>
          <w:p w14:paraId="11ABA1ED" w14:textId="663AF79B" w:rsidR="009E0C7C" w:rsidRDefault="009E0C7C" w:rsidP="00AA479E">
            <w:pPr>
              <w:pStyle w:val="Text"/>
              <w:spacing w:before="120"/>
              <w:ind w:left="173" w:right="115"/>
              <w:rPr>
                <w:b/>
                <w:bCs/>
                <w:sz w:val="20"/>
                <w:szCs w:val="22"/>
              </w:rPr>
            </w:pPr>
            <w:r w:rsidRPr="004E7598">
              <w:rPr>
                <w:b/>
                <w:bCs/>
                <w:sz w:val="20"/>
                <w:szCs w:val="22"/>
              </w:rPr>
              <w:t xml:space="preserve">Layover Connections – </w:t>
            </w:r>
            <w:r w:rsidRPr="004A7EDA">
              <w:rPr>
                <w:b/>
                <w:bCs/>
                <w:sz w:val="20"/>
                <w:szCs w:val="20"/>
              </w:rPr>
              <w:t xml:space="preserve">Creator </w:t>
            </w:r>
            <w:r w:rsidRPr="004A7EDA">
              <w:rPr>
                <w:b/>
                <w:bCs/>
                <w:color w:val="477D91" w:themeColor="background2" w:themeShade="80"/>
                <w:sz w:val="20"/>
                <w:szCs w:val="20"/>
              </w:rPr>
              <w:t xml:space="preserve">[ </w:t>
            </w:r>
            <w:hyperlink r:id="rId17" w:history="1">
              <w:r w:rsidRPr="004A7EDA">
                <w:rPr>
                  <w:rStyle w:val="Hyperlink"/>
                  <w:b/>
                  <w:bCs/>
                  <w:i/>
                  <w:iCs/>
                  <w:color w:val="477D91" w:themeColor="background2" w:themeShade="80"/>
                  <w:sz w:val="20"/>
                  <w:szCs w:val="20"/>
                </w:rPr>
                <w:t>github.com/alejamora04/Layover-Connections</w:t>
              </w:r>
            </w:hyperlink>
            <w:r w:rsidRPr="004A7EDA">
              <w:rPr>
                <w:b/>
                <w:bCs/>
                <w:i/>
                <w:iCs/>
                <w:color w:val="477D91" w:themeColor="background2" w:themeShade="80"/>
                <w:sz w:val="20"/>
                <w:szCs w:val="20"/>
              </w:rPr>
              <w:t xml:space="preserve"> </w:t>
            </w:r>
            <w:r w:rsidRPr="004A7EDA">
              <w:rPr>
                <w:b/>
                <w:bCs/>
                <w:color w:val="477D91" w:themeColor="background2" w:themeShade="80"/>
                <w:sz w:val="20"/>
                <w:szCs w:val="20"/>
              </w:rPr>
              <w:t>]</w:t>
            </w:r>
            <w:r w:rsidRPr="007A36EC">
              <w:rPr>
                <w:b/>
                <w:bCs/>
                <w:color w:val="477D91" w:themeColor="background2" w:themeShade="80"/>
                <w:sz w:val="18"/>
                <w:szCs w:val="18"/>
              </w:rPr>
              <w:t xml:space="preserve"> </w:t>
            </w:r>
          </w:p>
          <w:p w14:paraId="006FC9DB" w14:textId="77777777" w:rsidR="009E0C7C" w:rsidRPr="00AA6B9A" w:rsidRDefault="009E0C7C" w:rsidP="009E0C7C">
            <w:pPr>
              <w:pStyle w:val="Tex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AA6B9A">
              <w:rPr>
                <w:sz w:val="18"/>
                <w:szCs w:val="18"/>
              </w:rPr>
              <w:t>Developed both the front-end a</w:t>
            </w:r>
            <w:r>
              <w:rPr>
                <w:sz w:val="18"/>
                <w:szCs w:val="18"/>
              </w:rPr>
              <w:t xml:space="preserve">nd </w:t>
            </w:r>
            <w:r w:rsidRPr="00AA6B9A">
              <w:rPr>
                <w:sz w:val="18"/>
                <w:szCs w:val="18"/>
              </w:rPr>
              <w:t xml:space="preserve">backend of the </w:t>
            </w:r>
            <w:r>
              <w:rPr>
                <w:sz w:val="18"/>
                <w:szCs w:val="18"/>
              </w:rPr>
              <w:t>application</w:t>
            </w:r>
            <w:r w:rsidRPr="00AA6B9A">
              <w:rPr>
                <w:sz w:val="18"/>
                <w:szCs w:val="18"/>
              </w:rPr>
              <w:t xml:space="preserve"> using</w:t>
            </w:r>
            <w:r>
              <w:rPr>
                <w:sz w:val="18"/>
                <w:szCs w:val="18"/>
              </w:rPr>
              <w:t xml:space="preserve"> a </w:t>
            </w:r>
            <w:r w:rsidRPr="00AA6B9A">
              <w:rPr>
                <w:sz w:val="18"/>
                <w:szCs w:val="18"/>
              </w:rPr>
              <w:t xml:space="preserve">Django </w:t>
            </w:r>
            <w:r>
              <w:rPr>
                <w:sz w:val="18"/>
                <w:szCs w:val="18"/>
              </w:rPr>
              <w:t>framework.</w:t>
            </w:r>
          </w:p>
          <w:p w14:paraId="5B9F9858" w14:textId="77777777" w:rsidR="009E0C7C" w:rsidRDefault="009E0C7C" w:rsidP="009E0C7C">
            <w:pPr>
              <w:pStyle w:val="Text"/>
              <w:numPr>
                <w:ilvl w:val="0"/>
                <w:numId w:val="23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Worked with Bootstrap 5, JavaScript, HTML-5, and CSS-3 to design the front-end</w:t>
            </w:r>
          </w:p>
          <w:p w14:paraId="14A4543F" w14:textId="77777777" w:rsidR="009E0C7C" w:rsidRDefault="009E0C7C" w:rsidP="009E0C7C">
            <w:pPr>
              <w:pStyle w:val="Text"/>
              <w:numPr>
                <w:ilvl w:val="0"/>
                <w:numId w:val="23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Utilized a combination of (C)-Python and Sqlite3 to create the backend and database.</w:t>
            </w:r>
          </w:p>
          <w:p w14:paraId="5AF7BE09" w14:textId="6542FFE8" w:rsidR="00CA0F00" w:rsidRPr="00150D24" w:rsidRDefault="00CA0F00" w:rsidP="009E0C7C">
            <w:pPr>
              <w:pStyle w:val="Text"/>
              <w:numPr>
                <w:ilvl w:val="0"/>
                <w:numId w:val="23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Features Login Authentication, User Profiles</w:t>
            </w:r>
            <w:r w:rsidR="00092174">
              <w:rPr>
                <w:sz w:val="19"/>
                <w:szCs w:val="19"/>
              </w:rPr>
              <w:t>.</w:t>
            </w:r>
          </w:p>
          <w:p w14:paraId="7F409F84" w14:textId="3E02F7CE" w:rsidR="009E0C7C" w:rsidRPr="007A36EC" w:rsidRDefault="009E0C7C" w:rsidP="009E0C7C">
            <w:pPr>
              <w:pStyle w:val="Text"/>
              <w:rPr>
                <w:b/>
                <w:bCs/>
                <w:color w:val="0E191D" w:themeColor="background2" w:themeShade="1A"/>
                <w:sz w:val="20"/>
                <w:szCs w:val="22"/>
              </w:rPr>
            </w:pPr>
            <w:r w:rsidRPr="001E0B6A">
              <w:rPr>
                <w:b/>
                <w:bCs/>
                <w:sz w:val="20"/>
                <w:szCs w:val="22"/>
              </w:rPr>
              <w:t xml:space="preserve">Ghost Busses – </w:t>
            </w:r>
            <w:r w:rsidRPr="004A7EDA">
              <w:rPr>
                <w:b/>
                <w:bCs/>
                <w:sz w:val="20"/>
                <w:szCs w:val="20"/>
              </w:rPr>
              <w:t xml:space="preserve">Contributor </w:t>
            </w:r>
            <w:r w:rsidRPr="004A7EDA">
              <w:rPr>
                <w:b/>
                <w:bCs/>
                <w:color w:val="477D91" w:themeColor="background2" w:themeShade="80"/>
                <w:sz w:val="20"/>
                <w:szCs w:val="20"/>
              </w:rPr>
              <w:t>[</w:t>
            </w:r>
            <w:r w:rsidR="007A36EC" w:rsidRPr="004A7EDA">
              <w:rPr>
                <w:b/>
                <w:bCs/>
                <w:color w:val="477D91" w:themeColor="background2" w:themeShade="80"/>
                <w:sz w:val="20"/>
                <w:szCs w:val="20"/>
              </w:rPr>
              <w:t xml:space="preserve"> </w:t>
            </w:r>
            <w:hyperlink r:id="rId18" w:history="1">
              <w:r w:rsidR="007A36EC" w:rsidRPr="004A7EDA">
                <w:rPr>
                  <w:rStyle w:val="Hyperlink"/>
                  <w:b/>
                  <w:bCs/>
                  <w:i/>
                  <w:iCs/>
                  <w:color w:val="477D91" w:themeColor="background2" w:themeShade="80"/>
                  <w:sz w:val="20"/>
                  <w:szCs w:val="20"/>
                </w:rPr>
                <w:t>www.ghostbuses.com</w:t>
              </w:r>
            </w:hyperlink>
            <w:r w:rsidR="007A36EC" w:rsidRPr="004A7EDA">
              <w:rPr>
                <w:b/>
                <w:bCs/>
                <w:i/>
                <w:iCs/>
                <w:color w:val="477D91" w:themeColor="background2" w:themeShade="80"/>
                <w:sz w:val="20"/>
                <w:szCs w:val="20"/>
              </w:rPr>
              <w:t xml:space="preserve"> </w:t>
            </w:r>
            <w:r w:rsidRPr="004A7EDA">
              <w:rPr>
                <w:b/>
                <w:bCs/>
                <w:color w:val="477D91" w:themeColor="background2" w:themeShade="80"/>
                <w:sz w:val="20"/>
                <w:szCs w:val="20"/>
              </w:rPr>
              <w:t>]</w:t>
            </w:r>
          </w:p>
          <w:p w14:paraId="6D3498B7" w14:textId="77777777" w:rsidR="009E0C7C" w:rsidRPr="00150D24" w:rsidRDefault="009E0C7C" w:rsidP="009E0C7C">
            <w:pPr>
              <w:pStyle w:val="Text"/>
              <w:numPr>
                <w:ilvl w:val="0"/>
                <w:numId w:val="2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Collaborated alongside a group of developers to assist back-end development. </w:t>
            </w:r>
          </w:p>
          <w:p w14:paraId="082B422F" w14:textId="77777777" w:rsidR="00346455" w:rsidRDefault="009E0C7C" w:rsidP="00346455">
            <w:pPr>
              <w:pStyle w:val="Text"/>
              <w:numPr>
                <w:ilvl w:val="0"/>
                <w:numId w:val="22"/>
              </w:numPr>
            </w:pPr>
            <w:r>
              <w:rPr>
                <w:sz w:val="19"/>
                <w:szCs w:val="19"/>
              </w:rPr>
              <w:t>Fixed the issue of route map calculations outputting a ratio greater than one.</w:t>
            </w:r>
            <w:r>
              <w:t xml:space="preserve"> </w:t>
            </w:r>
          </w:p>
          <w:p w14:paraId="65E64C53" w14:textId="0AFC3288" w:rsidR="009E0C7C" w:rsidRPr="00560EA0" w:rsidRDefault="009E0C7C" w:rsidP="00346455">
            <w:pPr>
              <w:pStyle w:val="Text"/>
              <w:numPr>
                <w:ilvl w:val="0"/>
                <w:numId w:val="22"/>
              </w:numPr>
            </w:pPr>
            <w:r w:rsidRPr="00346455">
              <w:rPr>
                <w:sz w:val="19"/>
                <w:szCs w:val="19"/>
              </w:rPr>
              <w:t>Assisted in improving the documentation for the entirety of the backend.</w:t>
            </w:r>
          </w:p>
        </w:tc>
        <w:tc>
          <w:tcPr>
            <w:tcW w:w="90" w:type="dxa"/>
            <w:vMerge/>
            <w:vAlign w:val="center"/>
          </w:tcPr>
          <w:p w14:paraId="4F0AEC49" w14:textId="77777777" w:rsidR="009E0C7C" w:rsidRDefault="009E0C7C" w:rsidP="009E0C7C"/>
        </w:tc>
        <w:tc>
          <w:tcPr>
            <w:tcW w:w="2709" w:type="dxa"/>
            <w:gridSpan w:val="3"/>
            <w:shd w:val="clear" w:color="auto" w:fill="CADEE5" w:themeFill="background2"/>
            <w:vAlign w:val="center"/>
          </w:tcPr>
          <w:p w14:paraId="2DA37B82" w14:textId="0E209298" w:rsidR="007407A5" w:rsidRPr="00F861C6" w:rsidRDefault="007407A5" w:rsidP="007407A5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color w:val="2F5496" w:themeColor="accent1" w:themeShade="BF"/>
                <w:lang w:val="es-ES"/>
              </w:rPr>
              <w:t xml:space="preserve">  </w:t>
            </w:r>
            <w:r>
              <w:rPr>
                <w:b/>
                <w:bCs/>
                <w:noProof/>
              </w:rPr>
              <w:drawing>
                <wp:inline distT="0" distB="0" distL="0" distR="0" wp14:anchorId="12A496FB" wp14:editId="4F40D2C8">
                  <wp:extent cx="224790" cy="224790"/>
                  <wp:effectExtent l="0" t="0" r="3810" b="3810"/>
                  <wp:docPr id="7" name="Graphic 7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Address Book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F5496" w:themeColor="accent1" w:themeShade="BF"/>
                <w:lang w:val="es-ES"/>
              </w:rPr>
              <w:t xml:space="preserve">   </w:t>
            </w:r>
            <w:hyperlink r:id="rId21" w:history="1">
              <w:r w:rsidRPr="00437C2E">
                <w:rPr>
                  <w:rStyle w:val="Hyperlink"/>
                  <w:rFonts w:asciiTheme="majorHAnsi" w:hAnsiTheme="majorHAnsi"/>
                  <w:b/>
                  <w:bCs/>
                  <w:color w:val="233E48" w:themeColor="background2" w:themeShade="40"/>
                  <w:sz w:val="28"/>
                  <w:szCs w:val="36"/>
                  <w:lang w:val="es-ES"/>
                </w:rPr>
                <w:t>Portfolio</w:t>
              </w:r>
            </w:hyperlink>
          </w:p>
          <w:p w14:paraId="6898977B" w14:textId="1D88181D" w:rsidR="00EC4DA0" w:rsidRPr="007407A5" w:rsidRDefault="007407A5" w:rsidP="007407A5">
            <w:pPr>
              <w:rPr>
                <w:b/>
                <w:bCs/>
                <w:lang w:val="es-ES"/>
              </w:rPr>
            </w:pPr>
            <w:r w:rsidRPr="00F861C6">
              <w:rPr>
                <w:b/>
                <w:bCs/>
                <w:lang w:val="es-ES"/>
              </w:rPr>
              <w:t xml:space="preserve">   moralesportfolio.net</w:t>
            </w:r>
          </w:p>
          <w:p w14:paraId="749B819A" w14:textId="77777777" w:rsidR="00EC4DA0" w:rsidRPr="00416559" w:rsidRDefault="00EC4DA0" w:rsidP="00EC4DA0">
            <w:pPr>
              <w:pStyle w:val="Text"/>
              <w:ind w:left="0"/>
              <w:rPr>
                <w:b/>
                <w:bCs/>
                <w:color w:val="auto"/>
                <w:sz w:val="8"/>
                <w:szCs w:val="8"/>
              </w:rPr>
            </w:pPr>
          </w:p>
          <w:p w14:paraId="7DBB032A" w14:textId="1D588951" w:rsidR="00186013" w:rsidRPr="003D3084" w:rsidRDefault="00186013" w:rsidP="00186013">
            <w:pPr>
              <w:pStyle w:val="Text"/>
              <w:rPr>
                <w:rFonts w:asciiTheme="majorHAnsi" w:hAnsiTheme="majorHAnsi"/>
                <w:b/>
                <w:bCs/>
                <w:color w:val="auto"/>
                <w:sz w:val="19"/>
                <w:szCs w:val="19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A5EE5AD" wp14:editId="56052356">
                  <wp:extent cx="1905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61C6">
              <w:rPr>
                <w:b/>
                <w:bCs/>
                <w:color w:val="auto"/>
                <w:sz w:val="19"/>
                <w:szCs w:val="19"/>
                <w:lang w:val="es-ES"/>
              </w:rPr>
              <w:t xml:space="preserve">   </w:t>
            </w:r>
            <w:r w:rsidRPr="00F861C6">
              <w:rPr>
                <w:b/>
                <w:bCs/>
                <w:color w:val="2F5496" w:themeColor="accent1" w:themeShade="BF"/>
                <w:sz w:val="19"/>
                <w:szCs w:val="19"/>
                <w:lang w:val="es-ES"/>
              </w:rPr>
              <w:t xml:space="preserve"> </w:t>
            </w:r>
            <w:hyperlink r:id="rId23" w:history="1">
              <w:r w:rsidRPr="003D3084">
                <w:rPr>
                  <w:rStyle w:val="Hyperlink"/>
                  <w:rFonts w:asciiTheme="majorHAnsi" w:hAnsiTheme="majorHAnsi"/>
                  <w:b/>
                  <w:bCs/>
                  <w:color w:val="233E48" w:themeColor="background2" w:themeShade="40"/>
                  <w:sz w:val="28"/>
                  <w:szCs w:val="28"/>
                  <w:lang w:val="es-ES"/>
                </w:rPr>
                <w:t>GitHub</w:t>
              </w:r>
            </w:hyperlink>
          </w:p>
          <w:p w14:paraId="0A7561A4" w14:textId="60F82935" w:rsidR="00186013" w:rsidRPr="004A7EDA" w:rsidRDefault="00186013" w:rsidP="00186013">
            <w:pPr>
              <w:pStyle w:val="Text"/>
              <w:rPr>
                <w:b/>
                <w:bCs/>
                <w:color w:val="auto"/>
                <w:sz w:val="20"/>
                <w:szCs w:val="20"/>
                <w:lang w:val="es-ES"/>
              </w:rPr>
            </w:pPr>
            <w:r w:rsidRPr="004A7EDA">
              <w:rPr>
                <w:b/>
                <w:bCs/>
                <w:color w:val="auto"/>
                <w:sz w:val="20"/>
                <w:szCs w:val="20"/>
                <w:lang w:val="es-ES"/>
              </w:rPr>
              <w:t xml:space="preserve"> alejamora04</w:t>
            </w:r>
          </w:p>
          <w:p w14:paraId="542F7BF6" w14:textId="77777777" w:rsidR="00186013" w:rsidRPr="003D3084" w:rsidRDefault="00186013" w:rsidP="00186013">
            <w:pPr>
              <w:pStyle w:val="Text"/>
              <w:rPr>
                <w:rFonts w:asciiTheme="majorHAnsi" w:hAnsiTheme="majorHAnsi"/>
                <w:b/>
                <w:bCs/>
                <w:color w:val="auto"/>
                <w:sz w:val="19"/>
                <w:szCs w:val="19"/>
                <w:lang w:val="es-ES"/>
              </w:rPr>
            </w:pPr>
            <w:r w:rsidRPr="003D3084">
              <w:rPr>
                <w:rFonts w:asciiTheme="majorHAnsi" w:hAnsiTheme="majorHAnsi"/>
                <w:b/>
                <w:bCs/>
                <w:noProof/>
                <w:color w:val="auto"/>
                <w:sz w:val="19"/>
                <w:szCs w:val="19"/>
              </w:rPr>
              <w:drawing>
                <wp:inline distT="0" distB="0" distL="0" distR="0" wp14:anchorId="0625E448" wp14:editId="42FBC502">
                  <wp:extent cx="186690" cy="186690"/>
                  <wp:effectExtent l="0" t="0" r="381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D3084">
              <w:rPr>
                <w:rFonts w:asciiTheme="majorHAnsi" w:hAnsiTheme="majorHAnsi"/>
                <w:b/>
                <w:bCs/>
                <w:color w:val="auto"/>
                <w:sz w:val="19"/>
                <w:szCs w:val="19"/>
                <w:lang w:val="es-ES"/>
              </w:rPr>
              <w:t xml:space="preserve">    </w:t>
            </w:r>
            <w:hyperlink r:id="rId25" w:history="1">
              <w:r w:rsidRPr="003D3084">
                <w:rPr>
                  <w:rStyle w:val="Hyperlink"/>
                  <w:rFonts w:asciiTheme="majorHAnsi" w:hAnsiTheme="majorHAnsi"/>
                  <w:b/>
                  <w:bCs/>
                  <w:color w:val="233E48" w:themeColor="background2" w:themeShade="40"/>
                  <w:sz w:val="28"/>
                  <w:szCs w:val="28"/>
                  <w:lang w:val="es-ES"/>
                </w:rPr>
                <w:t>LinkedIn</w:t>
              </w:r>
            </w:hyperlink>
          </w:p>
          <w:p w14:paraId="71178814" w14:textId="5EDFF866" w:rsidR="004C16C0" w:rsidRPr="000147DB" w:rsidRDefault="00186013" w:rsidP="000147DB">
            <w:pPr>
              <w:pStyle w:val="Text"/>
              <w:rPr>
                <w:b/>
                <w:bCs/>
                <w:color w:val="auto"/>
                <w:sz w:val="20"/>
                <w:szCs w:val="20"/>
                <w:lang w:val="es-ES"/>
              </w:rPr>
            </w:pPr>
            <w:r w:rsidRPr="004A7EDA">
              <w:rPr>
                <w:b/>
                <w:bCs/>
                <w:color w:val="auto"/>
                <w:sz w:val="20"/>
                <w:szCs w:val="20"/>
                <w:lang w:val="es-ES"/>
              </w:rPr>
              <w:t>alejandro-morales-li-profile</w:t>
            </w:r>
          </w:p>
        </w:tc>
      </w:tr>
      <w:tr w:rsidR="009E0C7C" w14:paraId="09D33B3B" w14:textId="77777777" w:rsidTr="00092174">
        <w:trPr>
          <w:trHeight w:val="450"/>
        </w:trPr>
        <w:tc>
          <w:tcPr>
            <w:tcW w:w="8010" w:type="dxa"/>
            <w:gridSpan w:val="8"/>
            <w:tcBorders>
              <w:bottom w:val="single" w:sz="8" w:space="0" w:color="2C3B57" w:themeColor="text2"/>
            </w:tcBorders>
            <w:vAlign w:val="bottom"/>
          </w:tcPr>
          <w:p w14:paraId="72767AAA" w14:textId="40B242BF" w:rsidR="009E0C7C" w:rsidRPr="006E10D3" w:rsidRDefault="009E0C7C" w:rsidP="009E0C7C">
            <w:pPr>
              <w:pStyle w:val="Heading3"/>
              <w:rPr>
                <w:sz w:val="30"/>
                <w:szCs w:val="30"/>
              </w:rPr>
            </w:pPr>
            <w:bookmarkStart w:id="0" w:name="_Hlk121310947"/>
            <w:r w:rsidRPr="006E10D3">
              <w:rPr>
                <w:sz w:val="30"/>
                <w:szCs w:val="30"/>
              </w:rPr>
              <w:t>Work experience</w:t>
            </w:r>
          </w:p>
        </w:tc>
        <w:tc>
          <w:tcPr>
            <w:tcW w:w="90" w:type="dxa"/>
            <w:vMerge/>
            <w:vAlign w:val="center"/>
          </w:tcPr>
          <w:p w14:paraId="464CCFEE" w14:textId="77777777" w:rsidR="009E0C7C" w:rsidRDefault="009E0C7C" w:rsidP="009E0C7C"/>
        </w:tc>
        <w:tc>
          <w:tcPr>
            <w:tcW w:w="2709" w:type="dxa"/>
            <w:gridSpan w:val="3"/>
            <w:shd w:val="clear" w:color="auto" w:fill="CADEE5" w:themeFill="background2"/>
            <w:vAlign w:val="center"/>
          </w:tcPr>
          <w:p w14:paraId="0BD1C730" w14:textId="4FE2CB2C" w:rsidR="009E0C7C" w:rsidRPr="00AB4000" w:rsidRDefault="00FE38D5" w:rsidP="009E0C7C">
            <w:pPr>
              <w:rPr>
                <w:rFonts w:asciiTheme="majorHAnsi" w:hAnsiTheme="majorHAnsi"/>
                <w:b/>
                <w:bCs/>
                <w:color w:val="2C3B57" w:themeColor="text2"/>
                <w:sz w:val="26"/>
                <w:szCs w:val="26"/>
              </w:rPr>
            </w:pPr>
            <w:r w:rsidRPr="00AB4000">
              <w:rPr>
                <w:rFonts w:asciiTheme="majorHAnsi" w:hAnsiTheme="majorHAnsi"/>
                <w:b/>
                <w:bCs/>
                <w:color w:val="2C3B57" w:themeColor="text2"/>
                <w:sz w:val="28"/>
                <w:szCs w:val="28"/>
              </w:rPr>
              <w:t xml:space="preserve">  </w:t>
            </w:r>
            <w:r w:rsidRPr="00AB4000">
              <w:rPr>
                <w:rFonts w:asciiTheme="majorHAnsi" w:hAnsiTheme="majorHAnsi"/>
                <w:b/>
                <w:bCs/>
                <w:color w:val="2C3B57" w:themeColor="text2"/>
                <w:sz w:val="26"/>
                <w:szCs w:val="26"/>
              </w:rPr>
              <w:t>COD</w:t>
            </w:r>
            <w:r w:rsidR="00CA11DC" w:rsidRPr="00AB4000">
              <w:rPr>
                <w:rFonts w:asciiTheme="majorHAnsi" w:hAnsiTheme="majorHAnsi"/>
                <w:b/>
                <w:bCs/>
                <w:color w:val="2C3B57" w:themeColor="text2"/>
                <w:sz w:val="26"/>
                <w:szCs w:val="26"/>
              </w:rPr>
              <w:t>ING SKILLS</w:t>
            </w:r>
          </w:p>
        </w:tc>
      </w:tr>
      <w:bookmarkEnd w:id="0"/>
      <w:tr w:rsidR="009E0C7C" w14:paraId="69249B74" w14:textId="77777777" w:rsidTr="007C2D7A">
        <w:trPr>
          <w:trHeight w:val="5020"/>
        </w:trPr>
        <w:tc>
          <w:tcPr>
            <w:tcW w:w="8010" w:type="dxa"/>
            <w:gridSpan w:val="8"/>
            <w:tcBorders>
              <w:top w:val="single" w:sz="8" w:space="0" w:color="2C3B57" w:themeColor="text2"/>
              <w:bottom w:val="single" w:sz="4" w:space="0" w:color="auto"/>
            </w:tcBorders>
          </w:tcPr>
          <w:p w14:paraId="662DCD00" w14:textId="77777777" w:rsidR="009E0C7C" w:rsidRPr="00B007A7" w:rsidRDefault="009E0C7C" w:rsidP="00AA479E">
            <w:pPr>
              <w:pStyle w:val="Text"/>
              <w:spacing w:before="120"/>
              <w:ind w:left="173" w:right="115"/>
              <w:rPr>
                <w:sz w:val="20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2"/>
              </w:rPr>
              <w:t xml:space="preserve">Northwestern University - </w:t>
            </w:r>
            <w:r w:rsidRPr="00B007A7">
              <w:rPr>
                <w:b/>
                <w:bCs/>
                <w:color w:val="0D0D0D" w:themeColor="text1" w:themeTint="F2"/>
                <w:sz w:val="20"/>
                <w:szCs w:val="22"/>
              </w:rPr>
              <w:t>Research Technologist III</w:t>
            </w:r>
          </w:p>
          <w:p w14:paraId="061E78E8" w14:textId="4A66521F" w:rsidR="009E0C7C" w:rsidRPr="00B007A7" w:rsidRDefault="009E0C7C" w:rsidP="009E0C7C">
            <w:pPr>
              <w:pStyle w:val="Text"/>
              <w:rPr>
                <w:b/>
                <w:bCs/>
                <w:color w:val="1F3864" w:themeColor="accent1" w:themeShade="80"/>
                <w:sz w:val="20"/>
                <w:szCs w:val="22"/>
              </w:rPr>
            </w:pPr>
            <w:r w:rsidRPr="00B007A7">
              <w:rPr>
                <w:b/>
                <w:bCs/>
                <w:color w:val="1F3864" w:themeColor="accent1" w:themeShade="80"/>
                <w:sz w:val="20"/>
                <w:szCs w:val="22"/>
              </w:rPr>
              <w:t xml:space="preserve">Chicago, IL 05/21 – </w:t>
            </w:r>
            <w:r w:rsidR="000C7A69">
              <w:rPr>
                <w:b/>
                <w:bCs/>
                <w:color w:val="1F3864" w:themeColor="accent1" w:themeShade="80"/>
                <w:sz w:val="20"/>
                <w:szCs w:val="22"/>
              </w:rPr>
              <w:t>01-23</w:t>
            </w:r>
          </w:p>
          <w:p w14:paraId="70BE8849" w14:textId="1BA7C478" w:rsidR="00A36A0B" w:rsidRPr="00A36A0B" w:rsidRDefault="00A36A0B" w:rsidP="00A36A0B">
            <w:pPr>
              <w:numPr>
                <w:ilvl w:val="0"/>
                <w:numId w:val="21"/>
              </w:numPr>
              <w:suppressAutoHyphens/>
              <w:spacing w:afterLines="20" w:after="48"/>
              <w:ind w:left="547"/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</w:pPr>
            <w:r w:rsidRPr="00B007A7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>Developed an image analysis pipeline using Cell Profiler</w:t>
            </w:r>
            <w:r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 xml:space="preserve"> and ImageJ</w:t>
            </w:r>
            <w:r w:rsidRPr="00B007A7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 xml:space="preserve"> to quantify IF expression profiles of protein localization.</w:t>
            </w:r>
          </w:p>
          <w:p w14:paraId="5A111214" w14:textId="5D35601B" w:rsidR="009E0C7C" w:rsidRPr="00B007A7" w:rsidRDefault="00E127DE" w:rsidP="008B240B">
            <w:pPr>
              <w:numPr>
                <w:ilvl w:val="0"/>
                <w:numId w:val="21"/>
              </w:numPr>
              <w:suppressAutoHyphens/>
              <w:spacing w:afterLines="20" w:after="48" w:line="276" w:lineRule="auto"/>
              <w:ind w:left="547"/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</w:pPr>
            <w:r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>U</w:t>
            </w:r>
            <w:r w:rsidR="009E0C7C" w:rsidRPr="00B007A7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>tiliz</w:t>
            </w:r>
            <w:r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>ed</w:t>
            </w:r>
            <w:r w:rsidR="009E0C7C" w:rsidRPr="00B007A7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 xml:space="preserve"> qPCR to compare genomic sequence expression for Neuronal cell</w:t>
            </w:r>
            <w:r w:rsidR="009E0C7C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>s</w:t>
            </w:r>
            <w:r w:rsidR="00BF2472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>.</w:t>
            </w:r>
          </w:p>
          <w:p w14:paraId="5BEF7323" w14:textId="77777777" w:rsidR="009E0C7C" w:rsidRPr="00B007A7" w:rsidRDefault="009E0C7C" w:rsidP="008B240B">
            <w:pPr>
              <w:numPr>
                <w:ilvl w:val="0"/>
                <w:numId w:val="21"/>
              </w:numPr>
              <w:suppressAutoHyphens/>
              <w:spacing w:afterLines="20" w:after="48" w:line="276" w:lineRule="auto"/>
              <w:ind w:left="547"/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</w:pPr>
            <w:r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>Used confocal microscopy to capture images</w:t>
            </w:r>
            <w:r w:rsidRPr="00B007A7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 xml:space="preserve"> of HeLa cells to compare </w:t>
            </w:r>
            <w:r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 xml:space="preserve">protein </w:t>
            </w:r>
            <w:r w:rsidRPr="00B007A7">
              <w:rPr>
                <w:rFonts w:eastAsia="SimSun"/>
                <w:color w:val="0D0D0D" w:themeColor="text1" w:themeTint="F2"/>
                <w:kern w:val="1"/>
                <w:sz w:val="18"/>
                <w:szCs w:val="18"/>
                <w:lang w:eastAsia="ar-SA"/>
              </w:rPr>
              <w:t xml:space="preserve">colocalization.  </w:t>
            </w:r>
          </w:p>
          <w:p w14:paraId="67F5D0AC" w14:textId="77777777" w:rsidR="009E0C7C" w:rsidRPr="004E7598" w:rsidRDefault="009E0C7C" w:rsidP="009E0C7C">
            <w:pPr>
              <w:pStyle w:val="Text"/>
              <w:rPr>
                <w:b/>
                <w:bCs/>
                <w:i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Northshore University Health System - </w:t>
            </w:r>
            <w:r w:rsidRPr="00B007A7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Research Assistant </w:t>
            </w:r>
          </w:p>
          <w:p w14:paraId="5C534E85" w14:textId="77777777" w:rsidR="009E0C7C" w:rsidRDefault="009E0C7C" w:rsidP="009E0C7C">
            <w:pPr>
              <w:pStyle w:val="Text"/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Evanston, IL </w:t>
            </w:r>
            <w:r w:rsidRPr="00EF1843">
              <w:rPr>
                <w:b/>
                <w:bCs/>
                <w:color w:val="1F3864" w:themeColor="accent1" w:themeShade="80"/>
                <w:sz w:val="20"/>
                <w:szCs w:val="20"/>
              </w:rPr>
              <w:t>07/17 – 05/21</w:t>
            </w:r>
          </w:p>
          <w:p w14:paraId="02F81DB6" w14:textId="77777777" w:rsidR="009E0C7C" w:rsidRPr="00AA592E" w:rsidRDefault="009E0C7C" w:rsidP="00AA592E">
            <w:pPr>
              <w:pStyle w:val="Text"/>
              <w:numPr>
                <w:ilvl w:val="0"/>
                <w:numId w:val="20"/>
              </w:numPr>
              <w:spacing w:after="20" w:line="276" w:lineRule="auto"/>
              <w:ind w:left="547" w:right="115"/>
              <w:rPr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A592E">
              <w:rPr>
                <w:color w:val="0D0D0D" w:themeColor="text1" w:themeTint="F2"/>
                <w:sz w:val="18"/>
                <w:szCs w:val="18"/>
              </w:rPr>
              <w:t>Processed prostatic tumor tissues and cultured CAF cells to maintain a biobank repository.</w:t>
            </w:r>
          </w:p>
          <w:p w14:paraId="67E26E1D" w14:textId="47621D6B" w:rsidR="001B2EAF" w:rsidRDefault="009E0C7C" w:rsidP="001B2EAF">
            <w:pPr>
              <w:pStyle w:val="Text"/>
              <w:numPr>
                <w:ilvl w:val="0"/>
                <w:numId w:val="20"/>
              </w:numPr>
              <w:spacing w:after="20" w:line="276" w:lineRule="auto"/>
              <w:ind w:left="547" w:right="115"/>
              <w:rPr>
                <w:color w:val="0D0D0D" w:themeColor="text1" w:themeTint="F2"/>
                <w:sz w:val="18"/>
                <w:szCs w:val="18"/>
              </w:rPr>
            </w:pPr>
            <w:r w:rsidRPr="00AA592E">
              <w:rPr>
                <w:color w:val="0D0D0D" w:themeColor="text1" w:themeTint="F2"/>
                <w:sz w:val="18"/>
                <w:szCs w:val="18"/>
              </w:rPr>
              <w:t>Performed</w:t>
            </w:r>
            <w:r w:rsidR="00670CA9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="007000B6">
              <w:rPr>
                <w:color w:val="0D0D0D" w:themeColor="text1" w:themeTint="F2"/>
                <w:sz w:val="18"/>
                <w:szCs w:val="18"/>
              </w:rPr>
              <w:t>s</w:t>
            </w:r>
            <w:r w:rsidRPr="00AA592E">
              <w:rPr>
                <w:color w:val="0D0D0D" w:themeColor="text1" w:themeTint="F2"/>
                <w:sz w:val="18"/>
                <w:szCs w:val="18"/>
              </w:rPr>
              <w:t>urgeries in mice and handled post-op care to demonstrate the effects of DGAT1 inhibition on tumor growth.</w:t>
            </w:r>
          </w:p>
          <w:p w14:paraId="0B1946F1" w14:textId="7E5FD0B3" w:rsidR="009E0C7C" w:rsidRPr="001B2EAF" w:rsidRDefault="001B2EAF" w:rsidP="001B2EAF">
            <w:pPr>
              <w:pStyle w:val="Text"/>
              <w:numPr>
                <w:ilvl w:val="0"/>
                <w:numId w:val="20"/>
              </w:numPr>
              <w:spacing w:after="20" w:line="276" w:lineRule="auto"/>
              <w:ind w:left="547" w:right="115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Designed statistically efficient </w:t>
            </w:r>
            <w:r w:rsidR="009E0C7C" w:rsidRPr="001B2EAF">
              <w:rPr>
                <w:color w:val="0D0D0D" w:themeColor="text1" w:themeTint="F2"/>
                <w:sz w:val="18"/>
                <w:szCs w:val="18"/>
              </w:rPr>
              <w:t>CRISPR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primers to genetically modify cell lines</w:t>
            </w:r>
            <w:r w:rsidR="009E0C7C" w:rsidRPr="001B2EAF">
              <w:rPr>
                <w:color w:val="0D0D0D" w:themeColor="text1" w:themeTint="F2"/>
                <w:sz w:val="18"/>
                <w:szCs w:val="18"/>
              </w:rPr>
              <w:t>.</w:t>
            </w:r>
          </w:p>
          <w:p w14:paraId="63C34828" w14:textId="77777777" w:rsidR="009E0C7C" w:rsidRPr="00AA592E" w:rsidRDefault="009E0C7C" w:rsidP="00AA592E">
            <w:pPr>
              <w:pStyle w:val="Text"/>
              <w:numPr>
                <w:ilvl w:val="0"/>
                <w:numId w:val="20"/>
              </w:numPr>
              <w:spacing w:after="20" w:line="240" w:lineRule="auto"/>
              <w:ind w:left="547" w:right="115"/>
              <w:rPr>
                <w:color w:val="0D0D0D" w:themeColor="text1" w:themeTint="F2"/>
                <w:sz w:val="18"/>
                <w:szCs w:val="18"/>
              </w:rPr>
            </w:pPr>
            <w:r w:rsidRPr="00AA592E">
              <w:rPr>
                <w:color w:val="0D0D0D" w:themeColor="text1" w:themeTint="F2"/>
                <w:sz w:val="18"/>
                <w:szCs w:val="18"/>
              </w:rPr>
              <w:t>Gave oral presentations for ongoing projects in departmental meetings.</w:t>
            </w:r>
          </w:p>
          <w:p w14:paraId="60E3C5A7" w14:textId="77777777" w:rsidR="00765CA6" w:rsidRPr="004E7598" w:rsidRDefault="00765CA6" w:rsidP="00765CA6">
            <w:pPr>
              <w:pStyle w:val="Dates"/>
              <w:spacing w:after="40"/>
              <w:ind w:left="173"/>
              <w:rPr>
                <w:color w:val="0D0D0D" w:themeColor="text1" w:themeTint="F2"/>
              </w:rPr>
            </w:pPr>
            <w:r w:rsidRPr="004E7598">
              <w:rPr>
                <w:color w:val="0D0D0D" w:themeColor="text1" w:themeTint="F2"/>
              </w:rPr>
              <w:t>Applied Diagnostics</w:t>
            </w:r>
            <w:r>
              <w:rPr>
                <w:color w:val="0D0D0D" w:themeColor="text1" w:themeTint="F2"/>
              </w:rPr>
              <w:t xml:space="preserve"> – Flow Cytometry Technologist</w:t>
            </w:r>
          </w:p>
          <w:p w14:paraId="1D2285D1" w14:textId="77777777" w:rsidR="00765CA6" w:rsidRDefault="00765CA6" w:rsidP="00765CA6">
            <w:pPr>
              <w:pStyle w:val="Dates"/>
            </w:pPr>
            <w:r>
              <w:t>Houston, TX 11/16 – 03/17</w:t>
            </w:r>
          </w:p>
          <w:p w14:paraId="414A4920" w14:textId="77777777" w:rsidR="002B5F7E" w:rsidRPr="0042144B" w:rsidRDefault="002B5F7E" w:rsidP="002B5F7E">
            <w:pPr>
              <w:pStyle w:val="Dates"/>
              <w:numPr>
                <w:ilvl w:val="0"/>
                <w:numId w:val="18"/>
              </w:numPr>
              <w:spacing w:after="20" w:line="276" w:lineRule="auto"/>
              <w:rPr>
                <w:b w:val="0"/>
                <w:bCs/>
                <w:color w:val="0D0D0D" w:themeColor="text1" w:themeTint="F2"/>
                <w:sz w:val="19"/>
                <w:szCs w:val="19"/>
              </w:rPr>
            </w:pPr>
            <w:r w:rsidRPr="0042144B">
              <w:rPr>
                <w:b w:val="0"/>
                <w:bCs/>
                <w:color w:val="0D0D0D" w:themeColor="text1" w:themeTint="F2"/>
                <w:sz w:val="19"/>
                <w:szCs w:val="19"/>
              </w:rPr>
              <w:t>Gated cells using software analysis to run clinical hematology screening panels.</w:t>
            </w:r>
          </w:p>
          <w:p w14:paraId="51F1969D" w14:textId="29C2E6CF" w:rsidR="00D31E8B" w:rsidRPr="00D31E8B" w:rsidRDefault="002B5F7E" w:rsidP="00D31E8B">
            <w:pPr>
              <w:pStyle w:val="Dates"/>
              <w:numPr>
                <w:ilvl w:val="0"/>
                <w:numId w:val="18"/>
              </w:numPr>
              <w:spacing w:after="20" w:line="360" w:lineRule="auto"/>
              <w:rPr>
                <w:b w:val="0"/>
                <w:color w:val="0D0D0D" w:themeColor="text1" w:themeTint="F2"/>
                <w:sz w:val="18"/>
                <w:szCs w:val="18"/>
              </w:rPr>
            </w:pPr>
            <w:r w:rsidRPr="0042144B">
              <w:rPr>
                <w:b w:val="0"/>
                <w:color w:val="0D0D0D" w:themeColor="text1" w:themeTint="F2"/>
                <w:sz w:val="19"/>
                <w:szCs w:val="19"/>
              </w:rPr>
              <w:t>Ran specimen samples on Gallios 10 Color flow cytometers.</w:t>
            </w:r>
          </w:p>
          <w:p w14:paraId="07940228" w14:textId="43CD773D" w:rsidR="00632E35" w:rsidRPr="00632E35" w:rsidRDefault="00D31E8B" w:rsidP="002C5F41">
            <w:pPr>
              <w:pStyle w:val="Dates"/>
              <w:ind w:left="0"/>
              <w:rPr>
                <w:rFonts w:asciiTheme="majorHAnsi" w:hAnsiTheme="majorHAnsi"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Cs/>
                <w:sz w:val="30"/>
                <w:szCs w:val="30"/>
              </w:rPr>
              <w:t xml:space="preserve">  </w:t>
            </w:r>
            <w:r w:rsidR="00BD004F" w:rsidRPr="006E10D3">
              <w:rPr>
                <w:rFonts w:asciiTheme="majorHAnsi" w:hAnsiTheme="majorHAnsi"/>
                <w:bCs/>
                <w:sz w:val="30"/>
                <w:szCs w:val="30"/>
              </w:rPr>
              <w:t xml:space="preserve">RELEVANT </w:t>
            </w:r>
            <w:r w:rsidR="005D218C">
              <w:rPr>
                <w:rFonts w:asciiTheme="majorHAnsi" w:hAnsiTheme="majorHAnsi"/>
                <w:bCs/>
                <w:sz w:val="30"/>
                <w:szCs w:val="30"/>
              </w:rPr>
              <w:t>TECHNICAL SKILLSETS</w:t>
            </w:r>
          </w:p>
        </w:tc>
        <w:tc>
          <w:tcPr>
            <w:tcW w:w="90" w:type="dxa"/>
            <w:vMerge/>
            <w:vAlign w:val="center"/>
          </w:tcPr>
          <w:p w14:paraId="54236317" w14:textId="77777777" w:rsidR="009E0C7C" w:rsidRDefault="009E0C7C" w:rsidP="009E0C7C"/>
        </w:tc>
        <w:tc>
          <w:tcPr>
            <w:tcW w:w="2709" w:type="dxa"/>
            <w:gridSpan w:val="3"/>
            <w:shd w:val="clear" w:color="auto" w:fill="CADEE5" w:themeFill="background2"/>
            <w:vAlign w:val="center"/>
          </w:tcPr>
          <w:p w14:paraId="7FA3FB1A" w14:textId="42214C51" w:rsidR="009E0C7C" w:rsidRPr="00662F31" w:rsidRDefault="00052C6E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C</w:t>
            </w:r>
          </w:p>
          <w:p w14:paraId="4BE1F84C" w14:textId="6E2E1F20" w:rsidR="00427743" w:rsidRPr="00662F31" w:rsidRDefault="00052C6E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PYTHON</w:t>
            </w:r>
          </w:p>
          <w:p w14:paraId="50E5176B" w14:textId="07B31810" w:rsidR="009E0C7C" w:rsidRPr="00662F31" w:rsidRDefault="009E0C7C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D</w:t>
            </w:r>
            <w:r w:rsidR="00052C6E" w:rsidRPr="00662F31">
              <w:rPr>
                <w:rStyle w:val="Emphasis"/>
                <w:rFonts w:ascii="Gill Sans MT" w:hAnsi="Gill Sans MT"/>
                <w:sz w:val="23"/>
                <w:szCs w:val="23"/>
              </w:rPr>
              <w:t>JANGO</w:t>
            </w:r>
          </w:p>
          <w:p w14:paraId="7FC05130" w14:textId="0135414D" w:rsidR="009E0C7C" w:rsidRPr="00662F31" w:rsidRDefault="009E0C7C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S</w:t>
            </w:r>
            <w:r w:rsidR="00052C6E" w:rsidRPr="00662F31">
              <w:rPr>
                <w:rStyle w:val="Emphasis"/>
                <w:rFonts w:ascii="Gill Sans MT" w:hAnsi="Gill Sans MT"/>
                <w:sz w:val="23"/>
                <w:szCs w:val="23"/>
              </w:rPr>
              <w:t>QLITE</w:t>
            </w:r>
          </w:p>
          <w:p w14:paraId="0FF79F2B" w14:textId="77777777" w:rsidR="009E0C7C" w:rsidRPr="00662F31" w:rsidRDefault="009E0C7C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HTML-5</w:t>
            </w:r>
          </w:p>
          <w:p w14:paraId="29A1EA7F" w14:textId="77777777" w:rsidR="009E0C7C" w:rsidRPr="00662F31" w:rsidRDefault="009E0C7C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CSS-3</w:t>
            </w:r>
          </w:p>
          <w:p w14:paraId="43ADD49E" w14:textId="5F4F95B2" w:rsidR="009E0C7C" w:rsidRPr="00662F31" w:rsidRDefault="009E0C7C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J</w:t>
            </w:r>
            <w:r w:rsidR="00052C6E" w:rsidRPr="00662F31">
              <w:rPr>
                <w:rStyle w:val="Emphasis"/>
                <w:rFonts w:ascii="Gill Sans MT" w:hAnsi="Gill Sans MT"/>
                <w:sz w:val="23"/>
                <w:szCs w:val="23"/>
              </w:rPr>
              <w:t>AVASCRIPT</w:t>
            </w:r>
          </w:p>
          <w:p w14:paraId="7408F879" w14:textId="6614D337" w:rsidR="009E0C7C" w:rsidRPr="00662F31" w:rsidRDefault="009E0C7C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B</w:t>
            </w:r>
            <w:r w:rsidR="00052C6E" w:rsidRPr="00662F31">
              <w:rPr>
                <w:rStyle w:val="Emphasis"/>
                <w:rFonts w:ascii="Gill Sans MT" w:hAnsi="Gill Sans MT"/>
                <w:sz w:val="23"/>
                <w:szCs w:val="23"/>
              </w:rPr>
              <w:t>OOTSTRAP</w:t>
            </w:r>
          </w:p>
          <w:p w14:paraId="698C4D24" w14:textId="47E112F3" w:rsidR="00451138" w:rsidRPr="00662F31" w:rsidRDefault="00451138" w:rsidP="007C2D7A">
            <w:pPr>
              <w:spacing w:line="360" w:lineRule="auto"/>
              <w:ind w:left="180" w:firstLine="180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BASH</w:t>
            </w:r>
          </w:p>
          <w:p w14:paraId="561A6868" w14:textId="1139D5D3" w:rsidR="007C2D7A" w:rsidRDefault="00052C6E" w:rsidP="00CD03CF">
            <w:pPr>
              <w:spacing w:after="120"/>
              <w:ind w:left="187" w:firstLine="187"/>
              <w:rPr>
                <w:rStyle w:val="Emphasis"/>
                <w:rFonts w:ascii="Gill Sans MT" w:hAnsi="Gill Sans MT"/>
                <w:sz w:val="23"/>
                <w:szCs w:val="23"/>
              </w:rPr>
            </w:pPr>
            <w:r w:rsidRPr="00662F31">
              <w:rPr>
                <w:rStyle w:val="Emphasis"/>
                <w:rFonts w:ascii="Gill Sans MT" w:hAnsi="Gill Sans MT"/>
                <w:sz w:val="23"/>
                <w:szCs w:val="23"/>
              </w:rPr>
              <w:t>LINUX-UBUNTU</w:t>
            </w:r>
          </w:p>
          <w:p w14:paraId="412916B0" w14:textId="77777777" w:rsidR="00224A93" w:rsidRPr="00A60CFA" w:rsidRDefault="00224A93" w:rsidP="00CD03CF">
            <w:pPr>
              <w:spacing w:after="120"/>
              <w:rPr>
                <w:rStyle w:val="Emphasis"/>
                <w:rFonts w:ascii="Gill Sans MT" w:hAnsi="Gill Sans MT"/>
                <w:sz w:val="23"/>
                <w:szCs w:val="23"/>
              </w:rPr>
            </w:pPr>
          </w:p>
          <w:p w14:paraId="6C9D49C9" w14:textId="50F3BDB9" w:rsidR="002B5F7E" w:rsidRPr="00CD03CF" w:rsidRDefault="00CD03CF" w:rsidP="00CD03CF">
            <w:pPr>
              <w:pStyle w:val="Dates"/>
              <w:ind w:left="0"/>
              <w:rPr>
                <w:rFonts w:asciiTheme="majorHAnsi" w:hAnsiTheme="majorHAnsi"/>
                <w:sz w:val="27"/>
                <w:szCs w:val="27"/>
              </w:rPr>
            </w:pPr>
            <w:r>
              <w:rPr>
                <w:szCs w:val="22"/>
              </w:rPr>
              <w:t xml:space="preserve">  </w:t>
            </w:r>
            <w:r w:rsidR="00914A98" w:rsidRPr="00CD03CF">
              <w:rPr>
                <w:rFonts w:asciiTheme="majorHAnsi" w:hAnsiTheme="majorHAnsi"/>
                <w:sz w:val="27"/>
                <w:szCs w:val="27"/>
              </w:rPr>
              <w:t>TECH GROUPS</w:t>
            </w:r>
          </w:p>
        </w:tc>
      </w:tr>
      <w:tr w:rsidR="003950B3" w14:paraId="4E710905" w14:textId="77777777" w:rsidTr="00E50616">
        <w:trPr>
          <w:trHeight w:val="331"/>
        </w:trPr>
        <w:tc>
          <w:tcPr>
            <w:tcW w:w="36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105307" w14:textId="78EB12CD" w:rsidR="003950B3" w:rsidRPr="00613362" w:rsidRDefault="003950B3" w:rsidP="00E50616">
            <w:pPr>
              <w:spacing w:before="40" w:after="40"/>
              <w:ind w:firstLine="540"/>
              <w:rPr>
                <w:b/>
                <w:bCs/>
                <w:color w:val="2C3B57" w:themeColor="text2"/>
                <w:sz w:val="24"/>
                <w:u w:val="thick"/>
              </w:rPr>
            </w:pPr>
            <w:r w:rsidRPr="00613362">
              <w:rPr>
                <w:b/>
                <w:bCs/>
                <w:color w:val="2C3B57" w:themeColor="text2"/>
                <w:sz w:val="24"/>
                <w:u w:val="thick"/>
              </w:rPr>
              <w:t>FRONT-END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4DEDD6" w14:textId="6D3D45DB" w:rsidR="003950B3" w:rsidRPr="00613362" w:rsidRDefault="003950B3" w:rsidP="00E50616">
            <w:pPr>
              <w:spacing w:before="40" w:after="40"/>
              <w:ind w:left="810"/>
              <w:rPr>
                <w:b/>
                <w:bCs/>
                <w:color w:val="2C3B57" w:themeColor="text2"/>
                <w:sz w:val="24"/>
                <w:u w:val="thick"/>
              </w:rPr>
            </w:pPr>
            <w:r w:rsidRPr="00613362">
              <w:rPr>
                <w:b/>
                <w:bCs/>
                <w:color w:val="2C3B57" w:themeColor="text2"/>
                <w:sz w:val="24"/>
                <w:u w:val="thick"/>
              </w:rPr>
              <w:t>BACKEND</w:t>
            </w: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 w14:paraId="49AA10B8" w14:textId="77777777" w:rsidR="003950B3" w:rsidRDefault="003950B3" w:rsidP="00061A61">
            <w:pPr>
              <w:jc w:val="center"/>
            </w:pPr>
          </w:p>
        </w:tc>
        <w:tc>
          <w:tcPr>
            <w:tcW w:w="2709" w:type="dxa"/>
            <w:gridSpan w:val="3"/>
            <w:vMerge w:val="restart"/>
            <w:shd w:val="clear" w:color="auto" w:fill="CADEE5" w:themeFill="background2"/>
            <w:vAlign w:val="center"/>
          </w:tcPr>
          <w:p w14:paraId="1DCFDD85" w14:textId="77777777" w:rsidR="003950B3" w:rsidRPr="00CD03CF" w:rsidRDefault="003950B3" w:rsidP="0002556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  </w:t>
            </w:r>
            <w:r w:rsidRPr="00CD03CF">
              <w:rPr>
                <w:b/>
                <w:bCs/>
                <w:color w:val="2C3B57" w:themeColor="text2"/>
                <w:sz w:val="22"/>
                <w:szCs w:val="22"/>
              </w:rPr>
              <w:t>Chi Hack Night</w:t>
            </w:r>
          </w:p>
          <w:p w14:paraId="4A71E9F8" w14:textId="722F864F" w:rsidR="003950B3" w:rsidRPr="00824397" w:rsidRDefault="003950B3" w:rsidP="0002556B">
            <w:pPr>
              <w:spacing w:line="276" w:lineRule="auto"/>
              <w:rPr>
                <w:b/>
                <w:bCs/>
                <w:szCs w:val="20"/>
              </w:rPr>
            </w:pPr>
            <w:r w:rsidRPr="00824397">
              <w:rPr>
                <w:b/>
                <w:bCs/>
                <w:szCs w:val="20"/>
              </w:rPr>
              <w:t xml:space="preserve">   </w:t>
            </w:r>
            <w:r w:rsidR="00CD03CF">
              <w:rPr>
                <w:b/>
                <w:bCs/>
                <w:szCs w:val="20"/>
              </w:rPr>
              <w:t xml:space="preserve">   </w:t>
            </w:r>
            <w:r w:rsidRPr="00824397">
              <w:rPr>
                <w:b/>
                <w:bCs/>
                <w:szCs w:val="20"/>
              </w:rPr>
              <w:t>Member (Aug-2022)</w:t>
            </w:r>
          </w:p>
          <w:p w14:paraId="0F29A0D8" w14:textId="1850B579" w:rsidR="003950B3" w:rsidRPr="00CD03CF" w:rsidRDefault="003950B3" w:rsidP="0002556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24397">
              <w:rPr>
                <w:b/>
                <w:bCs/>
                <w:szCs w:val="20"/>
              </w:rPr>
              <w:t xml:space="preserve">   </w:t>
            </w:r>
            <w:r w:rsidRPr="00CD03CF">
              <w:rPr>
                <w:b/>
                <w:bCs/>
                <w:color w:val="2C3B57" w:themeColor="text2"/>
                <w:sz w:val="22"/>
                <w:szCs w:val="22"/>
              </w:rPr>
              <w:t>Chi</w:t>
            </w:r>
            <w:r w:rsidR="00CD03CF" w:rsidRPr="00CD03CF">
              <w:rPr>
                <w:b/>
                <w:bCs/>
                <w:color w:val="2C3B57" w:themeColor="text2"/>
                <w:sz w:val="22"/>
                <w:szCs w:val="22"/>
              </w:rPr>
              <w:t>P</w:t>
            </w:r>
            <w:r w:rsidRPr="00CD03CF">
              <w:rPr>
                <w:b/>
                <w:bCs/>
                <w:color w:val="2C3B57" w:themeColor="text2"/>
                <w:sz w:val="22"/>
                <w:szCs w:val="22"/>
              </w:rPr>
              <w:t>y</w:t>
            </w:r>
          </w:p>
          <w:p w14:paraId="2EDEF756" w14:textId="6D84E79E" w:rsidR="003950B3" w:rsidRPr="00CD03CF" w:rsidRDefault="003950B3" w:rsidP="003950B3">
            <w:pPr>
              <w:spacing w:line="276" w:lineRule="auto"/>
              <w:rPr>
                <w:b/>
                <w:bCs/>
                <w:szCs w:val="20"/>
              </w:rPr>
            </w:pPr>
            <w:r w:rsidRPr="00824397">
              <w:rPr>
                <w:b/>
                <w:bCs/>
                <w:szCs w:val="20"/>
              </w:rPr>
              <w:t xml:space="preserve">   </w:t>
            </w:r>
            <w:r w:rsidR="00CD03CF">
              <w:rPr>
                <w:b/>
                <w:bCs/>
                <w:szCs w:val="20"/>
              </w:rPr>
              <w:t xml:space="preserve">   </w:t>
            </w:r>
            <w:r w:rsidRPr="00CD03CF">
              <w:rPr>
                <w:b/>
                <w:bCs/>
                <w:szCs w:val="20"/>
              </w:rPr>
              <w:t>Member (Jul-2022)</w:t>
            </w:r>
          </w:p>
          <w:p w14:paraId="2483578D" w14:textId="77777777" w:rsidR="003950B3" w:rsidRDefault="003950B3" w:rsidP="00143947">
            <w:pPr>
              <w:spacing w:after="120"/>
              <w:rPr>
                <w:b/>
                <w:bCs/>
              </w:rPr>
            </w:pPr>
          </w:p>
          <w:p w14:paraId="1C5044ED" w14:textId="67578B2E" w:rsidR="003950B3" w:rsidRPr="00143947" w:rsidRDefault="003950B3" w:rsidP="00143947">
            <w:pPr>
              <w:spacing w:after="120"/>
              <w:rPr>
                <w:b/>
                <w:bCs/>
              </w:rPr>
            </w:pPr>
          </w:p>
        </w:tc>
      </w:tr>
      <w:tr w:rsidR="003950B3" w14:paraId="5133647A" w14:textId="77777777" w:rsidTr="00E50616">
        <w:trPr>
          <w:trHeight w:val="1591"/>
        </w:trPr>
        <w:tc>
          <w:tcPr>
            <w:tcW w:w="3690" w:type="dxa"/>
            <w:gridSpan w:val="5"/>
          </w:tcPr>
          <w:p w14:paraId="752532E4" w14:textId="77777777" w:rsidR="003950B3" w:rsidRPr="00C253F6" w:rsidRDefault="003950B3" w:rsidP="00E50616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Jquery</w:t>
            </w:r>
          </w:p>
          <w:p w14:paraId="2F1E3B68" w14:textId="77777777" w:rsidR="003950B3" w:rsidRPr="00C253F6" w:rsidRDefault="003950B3" w:rsidP="00E50616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DOM – Manipulation</w:t>
            </w:r>
          </w:p>
          <w:p w14:paraId="35D9D1E2" w14:textId="77777777" w:rsidR="003950B3" w:rsidRPr="00C253F6" w:rsidRDefault="003950B3" w:rsidP="00E50616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AJAX</w:t>
            </w:r>
          </w:p>
          <w:p w14:paraId="0055A16C" w14:textId="77777777" w:rsidR="003950B3" w:rsidRPr="00C253F6" w:rsidRDefault="003950B3" w:rsidP="00E50616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HTTP-Request</w:t>
            </w:r>
          </w:p>
          <w:p w14:paraId="701E694C" w14:textId="77777777" w:rsidR="003950B3" w:rsidRPr="00C253F6" w:rsidRDefault="003950B3" w:rsidP="00E50616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JSON Construction</w:t>
            </w:r>
          </w:p>
          <w:p w14:paraId="14B48F45" w14:textId="77777777" w:rsidR="003950B3" w:rsidRPr="00C253F6" w:rsidRDefault="003950B3" w:rsidP="00E5061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3"/>
          </w:tcPr>
          <w:p w14:paraId="54DD4B47" w14:textId="77777777" w:rsidR="003950B3" w:rsidRPr="00C253F6" w:rsidRDefault="003950B3" w:rsidP="00E5061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17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Pandas</w:t>
            </w:r>
          </w:p>
          <w:p w14:paraId="2215D8FA" w14:textId="11DF5C10" w:rsidR="003950B3" w:rsidRPr="00C253F6" w:rsidRDefault="003950B3" w:rsidP="00E5061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17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SERVER-SIDE VAlidation</w:t>
            </w:r>
          </w:p>
          <w:p w14:paraId="489DC686" w14:textId="05111CC3" w:rsidR="003950B3" w:rsidRPr="00C253F6" w:rsidRDefault="00DD61D6" w:rsidP="00E5061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REst API Design</w:t>
            </w:r>
          </w:p>
          <w:p w14:paraId="7EBF43CC" w14:textId="77777777" w:rsidR="003950B3" w:rsidRPr="00C253F6" w:rsidRDefault="003950B3" w:rsidP="00E5061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170"/>
              <w:rPr>
                <w:rFonts w:asciiTheme="minorHAnsi" w:hAnsiTheme="minorHAnsi" w:cstheme="minorHAnsi"/>
                <w:sz w:val="20"/>
                <w:szCs w:val="20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BASH Command-Line</w:t>
            </w:r>
          </w:p>
          <w:p w14:paraId="6DE8FC7E" w14:textId="2F5C308C" w:rsidR="003950B3" w:rsidRPr="00C253F6" w:rsidRDefault="003950B3" w:rsidP="00E50616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170"/>
              <w:rPr>
                <w:rFonts w:asciiTheme="minorHAnsi" w:hAnsiTheme="minorHAnsi" w:cstheme="minorHAnsi"/>
                <w:szCs w:val="22"/>
              </w:rPr>
            </w:pPr>
            <w:r w:rsidRPr="00C253F6">
              <w:rPr>
                <w:rFonts w:asciiTheme="minorHAnsi" w:hAnsiTheme="minorHAnsi" w:cstheme="minorHAnsi"/>
                <w:sz w:val="20"/>
                <w:szCs w:val="20"/>
              </w:rPr>
              <w:t>Git Version Control</w:t>
            </w:r>
          </w:p>
        </w:tc>
        <w:tc>
          <w:tcPr>
            <w:tcW w:w="90" w:type="dxa"/>
            <w:vAlign w:val="center"/>
          </w:tcPr>
          <w:p w14:paraId="1E2B50FB" w14:textId="77777777" w:rsidR="003950B3" w:rsidRDefault="003950B3" w:rsidP="00143947"/>
        </w:tc>
        <w:tc>
          <w:tcPr>
            <w:tcW w:w="2709" w:type="dxa"/>
            <w:gridSpan w:val="3"/>
            <w:vMerge/>
            <w:shd w:val="clear" w:color="auto" w:fill="CADEE5" w:themeFill="background2"/>
            <w:vAlign w:val="center"/>
          </w:tcPr>
          <w:p w14:paraId="7ECE738A" w14:textId="08580410" w:rsidR="003950B3" w:rsidRDefault="003950B3" w:rsidP="00143947">
            <w:pPr>
              <w:spacing w:after="120"/>
              <w:rPr>
                <w:b/>
                <w:bCs/>
              </w:rPr>
            </w:pPr>
          </w:p>
        </w:tc>
      </w:tr>
    </w:tbl>
    <w:p w14:paraId="05FB6C6C" w14:textId="77777777" w:rsidR="00AB03FA" w:rsidRDefault="00AB03FA" w:rsidP="00DF1CB4"/>
    <w:sectPr w:rsidR="00AB03FA" w:rsidSect="00B1306B">
      <w:pgSz w:w="12240" w:h="15840" w:code="1"/>
      <w:pgMar w:top="45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1D99" w14:textId="77777777" w:rsidR="00C90693" w:rsidRDefault="00C90693" w:rsidP="00DF1CB4">
      <w:r>
        <w:separator/>
      </w:r>
    </w:p>
  </w:endnote>
  <w:endnote w:type="continuationSeparator" w:id="0">
    <w:p w14:paraId="17C1D8DF" w14:textId="77777777" w:rsidR="00C90693" w:rsidRDefault="00C90693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6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925C" w14:textId="77777777" w:rsidR="00C90693" w:rsidRDefault="00C90693" w:rsidP="00DF1CB4">
      <w:r>
        <w:separator/>
      </w:r>
    </w:p>
  </w:footnote>
  <w:footnote w:type="continuationSeparator" w:id="0">
    <w:p w14:paraId="21BCDA51" w14:textId="77777777" w:rsidR="00C90693" w:rsidRDefault="00C90693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B3766"/>
    <w:multiLevelType w:val="hybridMultilevel"/>
    <w:tmpl w:val="F73A2ED2"/>
    <w:lvl w:ilvl="0" w:tplc="2A8EE7C2">
      <w:numFmt w:val="bullet"/>
      <w:lvlText w:val="-"/>
      <w:lvlJc w:val="left"/>
      <w:pPr>
        <w:ind w:left="890" w:hanging="360"/>
      </w:pPr>
      <w:rPr>
        <w:rFonts w:ascii="Century Gothic" w:eastAsia="SimSun" w:hAnsi="Century Gothic" w:cs="font486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059E3FD4"/>
    <w:multiLevelType w:val="hybridMultilevel"/>
    <w:tmpl w:val="ADCC0AF4"/>
    <w:lvl w:ilvl="0" w:tplc="040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0802606D"/>
    <w:multiLevelType w:val="hybridMultilevel"/>
    <w:tmpl w:val="85047DEA"/>
    <w:lvl w:ilvl="0" w:tplc="1E9490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10C2E"/>
    <w:multiLevelType w:val="hybridMultilevel"/>
    <w:tmpl w:val="2D0A3390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10DA263D"/>
    <w:multiLevelType w:val="hybridMultilevel"/>
    <w:tmpl w:val="5F3CFFAC"/>
    <w:lvl w:ilvl="0" w:tplc="040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96214"/>
    <w:multiLevelType w:val="hybridMultilevel"/>
    <w:tmpl w:val="5066DA5C"/>
    <w:lvl w:ilvl="0" w:tplc="040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17EE458F"/>
    <w:multiLevelType w:val="hybridMultilevel"/>
    <w:tmpl w:val="8FE26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1514D"/>
    <w:multiLevelType w:val="hybridMultilevel"/>
    <w:tmpl w:val="81A2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A3896"/>
    <w:multiLevelType w:val="hybridMultilevel"/>
    <w:tmpl w:val="8F80AE48"/>
    <w:lvl w:ilvl="0" w:tplc="1D2C8F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D02AA"/>
    <w:multiLevelType w:val="hybridMultilevel"/>
    <w:tmpl w:val="FD82F424"/>
    <w:lvl w:ilvl="0" w:tplc="27F65A26"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6714151"/>
    <w:multiLevelType w:val="hybridMultilevel"/>
    <w:tmpl w:val="B016DF8E"/>
    <w:lvl w:ilvl="0" w:tplc="72B87E02">
      <w:numFmt w:val="bullet"/>
      <w:lvlText w:val="-"/>
      <w:lvlJc w:val="left"/>
      <w:pPr>
        <w:ind w:left="90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39A11BFD"/>
    <w:multiLevelType w:val="hybridMultilevel"/>
    <w:tmpl w:val="C7C20E9A"/>
    <w:lvl w:ilvl="0" w:tplc="040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3A8B3685"/>
    <w:multiLevelType w:val="hybridMultilevel"/>
    <w:tmpl w:val="80E2C11A"/>
    <w:lvl w:ilvl="0" w:tplc="29447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116CC"/>
    <w:multiLevelType w:val="hybridMultilevel"/>
    <w:tmpl w:val="AEE05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643C4"/>
    <w:multiLevelType w:val="hybridMultilevel"/>
    <w:tmpl w:val="61DA8074"/>
    <w:lvl w:ilvl="0" w:tplc="1BEA4CEC"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6" w15:restartNumberingAfterBreak="0">
    <w:nsid w:val="46AF6AA1"/>
    <w:multiLevelType w:val="hybridMultilevel"/>
    <w:tmpl w:val="CA86F5CE"/>
    <w:lvl w:ilvl="0" w:tplc="B77C88BA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8B01FE"/>
    <w:multiLevelType w:val="hybridMultilevel"/>
    <w:tmpl w:val="AC189164"/>
    <w:lvl w:ilvl="0" w:tplc="04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51056FD5"/>
    <w:multiLevelType w:val="hybridMultilevel"/>
    <w:tmpl w:val="5EE4B508"/>
    <w:lvl w:ilvl="0" w:tplc="2AD8FBFA"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9" w15:restartNumberingAfterBreak="0">
    <w:nsid w:val="525A1642"/>
    <w:multiLevelType w:val="hybridMultilevel"/>
    <w:tmpl w:val="A39C1088"/>
    <w:lvl w:ilvl="0" w:tplc="04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" w15:restartNumberingAfterBreak="0">
    <w:nsid w:val="59706680"/>
    <w:multiLevelType w:val="hybridMultilevel"/>
    <w:tmpl w:val="F50ED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929B6"/>
    <w:multiLevelType w:val="hybridMultilevel"/>
    <w:tmpl w:val="DFC87FA8"/>
    <w:lvl w:ilvl="0" w:tplc="B6E2A7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645AB"/>
    <w:multiLevelType w:val="hybridMultilevel"/>
    <w:tmpl w:val="FA589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371FC"/>
    <w:multiLevelType w:val="hybridMultilevel"/>
    <w:tmpl w:val="B5A4F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85A32"/>
    <w:multiLevelType w:val="hybridMultilevel"/>
    <w:tmpl w:val="79B81BAA"/>
    <w:lvl w:ilvl="0" w:tplc="04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5" w15:restartNumberingAfterBreak="0">
    <w:nsid w:val="667F64EA"/>
    <w:multiLevelType w:val="hybridMultilevel"/>
    <w:tmpl w:val="525610A0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6" w15:restartNumberingAfterBreak="0">
    <w:nsid w:val="6EB60EEC"/>
    <w:multiLevelType w:val="hybridMultilevel"/>
    <w:tmpl w:val="24B45100"/>
    <w:lvl w:ilvl="0" w:tplc="2E6E8FE0">
      <w:start w:val="69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321F9"/>
    <w:multiLevelType w:val="hybridMultilevel"/>
    <w:tmpl w:val="7B54CC2E"/>
    <w:lvl w:ilvl="0" w:tplc="040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8" w15:restartNumberingAfterBreak="0">
    <w:nsid w:val="742911D8"/>
    <w:multiLevelType w:val="hybridMultilevel"/>
    <w:tmpl w:val="5D04B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1572">
    <w:abstractNumId w:val="0"/>
  </w:num>
  <w:num w:numId="2" w16cid:durableId="1462848745">
    <w:abstractNumId w:val="1"/>
  </w:num>
  <w:num w:numId="3" w16cid:durableId="218634543">
    <w:abstractNumId w:val="2"/>
  </w:num>
  <w:num w:numId="4" w16cid:durableId="1221599117">
    <w:abstractNumId w:val="3"/>
  </w:num>
  <w:num w:numId="5" w16cid:durableId="1561550433">
    <w:abstractNumId w:val="8"/>
  </w:num>
  <w:num w:numId="6" w16cid:durableId="1439639812">
    <w:abstractNumId w:val="4"/>
  </w:num>
  <w:num w:numId="7" w16cid:durableId="14382004">
    <w:abstractNumId w:val="5"/>
  </w:num>
  <w:num w:numId="8" w16cid:durableId="748504066">
    <w:abstractNumId w:val="6"/>
  </w:num>
  <w:num w:numId="9" w16cid:durableId="477771731">
    <w:abstractNumId w:val="7"/>
  </w:num>
  <w:num w:numId="10" w16cid:durableId="1526939027">
    <w:abstractNumId w:val="9"/>
  </w:num>
  <w:num w:numId="11" w16cid:durableId="825129288">
    <w:abstractNumId w:val="15"/>
  </w:num>
  <w:num w:numId="12" w16cid:durableId="461458633">
    <w:abstractNumId w:val="24"/>
  </w:num>
  <w:num w:numId="13" w16cid:durableId="1702127649">
    <w:abstractNumId w:val="25"/>
  </w:num>
  <w:num w:numId="14" w16cid:durableId="1741559105">
    <w:abstractNumId w:val="10"/>
  </w:num>
  <w:num w:numId="15" w16cid:durableId="389697579">
    <w:abstractNumId w:val="11"/>
  </w:num>
  <w:num w:numId="16" w16cid:durableId="1566063885">
    <w:abstractNumId w:val="22"/>
  </w:num>
  <w:num w:numId="17" w16cid:durableId="807821556">
    <w:abstractNumId w:val="14"/>
  </w:num>
  <w:num w:numId="18" w16cid:durableId="11344234">
    <w:abstractNumId w:val="34"/>
  </w:num>
  <w:num w:numId="19" w16cid:durableId="1415467874">
    <w:abstractNumId w:val="28"/>
  </w:num>
  <w:num w:numId="20" w16cid:durableId="1512448012">
    <w:abstractNumId w:val="16"/>
  </w:num>
  <w:num w:numId="21" w16cid:durableId="33773655">
    <w:abstractNumId w:val="37"/>
  </w:num>
  <w:num w:numId="22" w16cid:durableId="216865655">
    <w:abstractNumId w:val="29"/>
  </w:num>
  <w:num w:numId="23" w16cid:durableId="653685706">
    <w:abstractNumId w:val="27"/>
  </w:num>
  <w:num w:numId="24" w16cid:durableId="828787019">
    <w:abstractNumId w:val="36"/>
  </w:num>
  <w:num w:numId="25" w16cid:durableId="1601140914">
    <w:abstractNumId w:val="20"/>
  </w:num>
  <w:num w:numId="26" w16cid:durableId="631442960">
    <w:abstractNumId w:val="35"/>
  </w:num>
  <w:num w:numId="27" w16cid:durableId="1823158919">
    <w:abstractNumId w:val="13"/>
  </w:num>
  <w:num w:numId="28" w16cid:durableId="957178461">
    <w:abstractNumId w:val="31"/>
  </w:num>
  <w:num w:numId="29" w16cid:durableId="1169324383">
    <w:abstractNumId w:val="23"/>
  </w:num>
  <w:num w:numId="30" w16cid:durableId="2077893026">
    <w:abstractNumId w:val="19"/>
  </w:num>
  <w:num w:numId="31" w16cid:durableId="361250691">
    <w:abstractNumId w:val="21"/>
  </w:num>
  <w:num w:numId="32" w16cid:durableId="1702974449">
    <w:abstractNumId w:val="12"/>
  </w:num>
  <w:num w:numId="33" w16cid:durableId="342362159">
    <w:abstractNumId w:val="17"/>
  </w:num>
  <w:num w:numId="34" w16cid:durableId="1894080647">
    <w:abstractNumId w:val="38"/>
  </w:num>
  <w:num w:numId="35" w16cid:durableId="836307565">
    <w:abstractNumId w:val="18"/>
  </w:num>
  <w:num w:numId="36" w16cid:durableId="254169105">
    <w:abstractNumId w:val="30"/>
  </w:num>
  <w:num w:numId="37" w16cid:durableId="1766341104">
    <w:abstractNumId w:val="32"/>
  </w:num>
  <w:num w:numId="38" w16cid:durableId="419639547">
    <w:abstractNumId w:val="33"/>
  </w:num>
  <w:num w:numId="39" w16cid:durableId="7945634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E5"/>
    <w:rsid w:val="00000E2B"/>
    <w:rsid w:val="00006149"/>
    <w:rsid w:val="000147DB"/>
    <w:rsid w:val="0002556B"/>
    <w:rsid w:val="00030741"/>
    <w:rsid w:val="00033910"/>
    <w:rsid w:val="0003640D"/>
    <w:rsid w:val="000454DE"/>
    <w:rsid w:val="00052C6E"/>
    <w:rsid w:val="00061A61"/>
    <w:rsid w:val="000633D8"/>
    <w:rsid w:val="00064152"/>
    <w:rsid w:val="0007139E"/>
    <w:rsid w:val="00084021"/>
    <w:rsid w:val="000842CC"/>
    <w:rsid w:val="00092174"/>
    <w:rsid w:val="000A6BB5"/>
    <w:rsid w:val="000B18EC"/>
    <w:rsid w:val="000B2234"/>
    <w:rsid w:val="000B60DD"/>
    <w:rsid w:val="000C7A69"/>
    <w:rsid w:val="000F0A67"/>
    <w:rsid w:val="00100AE0"/>
    <w:rsid w:val="0012715F"/>
    <w:rsid w:val="00143947"/>
    <w:rsid w:val="00150D24"/>
    <w:rsid w:val="001561DA"/>
    <w:rsid w:val="00186013"/>
    <w:rsid w:val="001A6ACF"/>
    <w:rsid w:val="001B2EAF"/>
    <w:rsid w:val="001B3FE8"/>
    <w:rsid w:val="001C50B7"/>
    <w:rsid w:val="001C5495"/>
    <w:rsid w:val="001D0B60"/>
    <w:rsid w:val="001E0B6A"/>
    <w:rsid w:val="00211BC9"/>
    <w:rsid w:val="0021338F"/>
    <w:rsid w:val="00224A93"/>
    <w:rsid w:val="002360D6"/>
    <w:rsid w:val="00250056"/>
    <w:rsid w:val="00250C8C"/>
    <w:rsid w:val="00275129"/>
    <w:rsid w:val="00284ED0"/>
    <w:rsid w:val="002B4666"/>
    <w:rsid w:val="002B5F7E"/>
    <w:rsid w:val="002B73E2"/>
    <w:rsid w:val="002C4E23"/>
    <w:rsid w:val="002C5F41"/>
    <w:rsid w:val="002D3AB8"/>
    <w:rsid w:val="00321F95"/>
    <w:rsid w:val="00324AE2"/>
    <w:rsid w:val="00335904"/>
    <w:rsid w:val="00344933"/>
    <w:rsid w:val="00345868"/>
    <w:rsid w:val="00346455"/>
    <w:rsid w:val="0035171C"/>
    <w:rsid w:val="003950B3"/>
    <w:rsid w:val="003971B9"/>
    <w:rsid w:val="003B5816"/>
    <w:rsid w:val="003D3084"/>
    <w:rsid w:val="00413477"/>
    <w:rsid w:val="00416559"/>
    <w:rsid w:val="0042144B"/>
    <w:rsid w:val="00427743"/>
    <w:rsid w:val="00437C2E"/>
    <w:rsid w:val="00442594"/>
    <w:rsid w:val="00451138"/>
    <w:rsid w:val="00453B87"/>
    <w:rsid w:val="00464591"/>
    <w:rsid w:val="0046715A"/>
    <w:rsid w:val="00475EEE"/>
    <w:rsid w:val="00490492"/>
    <w:rsid w:val="004A4CF8"/>
    <w:rsid w:val="004A586E"/>
    <w:rsid w:val="004A7EDA"/>
    <w:rsid w:val="004B49C7"/>
    <w:rsid w:val="004C16C0"/>
    <w:rsid w:val="004E7598"/>
    <w:rsid w:val="005175E6"/>
    <w:rsid w:val="00533E1F"/>
    <w:rsid w:val="00560EA0"/>
    <w:rsid w:val="005766F3"/>
    <w:rsid w:val="00580067"/>
    <w:rsid w:val="0059013C"/>
    <w:rsid w:val="005B52DD"/>
    <w:rsid w:val="005C50E5"/>
    <w:rsid w:val="005C6FD7"/>
    <w:rsid w:val="005C7F0F"/>
    <w:rsid w:val="005D218C"/>
    <w:rsid w:val="005E09DE"/>
    <w:rsid w:val="005F5561"/>
    <w:rsid w:val="005F5A3F"/>
    <w:rsid w:val="00602FE6"/>
    <w:rsid w:val="00607A5C"/>
    <w:rsid w:val="00613362"/>
    <w:rsid w:val="00613FEF"/>
    <w:rsid w:val="0062491B"/>
    <w:rsid w:val="00626AE9"/>
    <w:rsid w:val="00632E35"/>
    <w:rsid w:val="006426A9"/>
    <w:rsid w:val="00643B60"/>
    <w:rsid w:val="00662F31"/>
    <w:rsid w:val="00667A6F"/>
    <w:rsid w:val="00667DDB"/>
    <w:rsid w:val="00670C7E"/>
    <w:rsid w:val="00670CA9"/>
    <w:rsid w:val="00680892"/>
    <w:rsid w:val="006830A7"/>
    <w:rsid w:val="00697ED3"/>
    <w:rsid w:val="006B165B"/>
    <w:rsid w:val="006B276F"/>
    <w:rsid w:val="006B68CC"/>
    <w:rsid w:val="006C60E6"/>
    <w:rsid w:val="006C7BF2"/>
    <w:rsid w:val="006E10D3"/>
    <w:rsid w:val="007000B6"/>
    <w:rsid w:val="007268BE"/>
    <w:rsid w:val="00732949"/>
    <w:rsid w:val="007407A5"/>
    <w:rsid w:val="00745E9D"/>
    <w:rsid w:val="00755F9B"/>
    <w:rsid w:val="00765CA6"/>
    <w:rsid w:val="00793F3D"/>
    <w:rsid w:val="007A36EC"/>
    <w:rsid w:val="007A5720"/>
    <w:rsid w:val="007B5502"/>
    <w:rsid w:val="007C2D7A"/>
    <w:rsid w:val="007C43DF"/>
    <w:rsid w:val="007E0570"/>
    <w:rsid w:val="007E6FCC"/>
    <w:rsid w:val="007F0973"/>
    <w:rsid w:val="007F3347"/>
    <w:rsid w:val="0081584B"/>
    <w:rsid w:val="00824397"/>
    <w:rsid w:val="00826A5D"/>
    <w:rsid w:val="00846CA5"/>
    <w:rsid w:val="00852597"/>
    <w:rsid w:val="00856A20"/>
    <w:rsid w:val="00861457"/>
    <w:rsid w:val="00882B73"/>
    <w:rsid w:val="008B240B"/>
    <w:rsid w:val="008B55E4"/>
    <w:rsid w:val="008E7C6E"/>
    <w:rsid w:val="008F0136"/>
    <w:rsid w:val="008F72F9"/>
    <w:rsid w:val="0091035A"/>
    <w:rsid w:val="00912271"/>
    <w:rsid w:val="00914A98"/>
    <w:rsid w:val="00946010"/>
    <w:rsid w:val="00947828"/>
    <w:rsid w:val="009604C6"/>
    <w:rsid w:val="00966DD0"/>
    <w:rsid w:val="009835F5"/>
    <w:rsid w:val="00996C46"/>
    <w:rsid w:val="009979D3"/>
    <w:rsid w:val="009A1FA5"/>
    <w:rsid w:val="009B39A7"/>
    <w:rsid w:val="009B5FDB"/>
    <w:rsid w:val="009B72C9"/>
    <w:rsid w:val="009C39F8"/>
    <w:rsid w:val="009D34DB"/>
    <w:rsid w:val="009E0C7C"/>
    <w:rsid w:val="009E7099"/>
    <w:rsid w:val="00A0615B"/>
    <w:rsid w:val="00A238DC"/>
    <w:rsid w:val="00A277A9"/>
    <w:rsid w:val="00A33850"/>
    <w:rsid w:val="00A367EC"/>
    <w:rsid w:val="00A36A0B"/>
    <w:rsid w:val="00A42291"/>
    <w:rsid w:val="00A4252F"/>
    <w:rsid w:val="00A520FA"/>
    <w:rsid w:val="00A53FE0"/>
    <w:rsid w:val="00A60CFA"/>
    <w:rsid w:val="00A64E90"/>
    <w:rsid w:val="00A65532"/>
    <w:rsid w:val="00AA479E"/>
    <w:rsid w:val="00AA592E"/>
    <w:rsid w:val="00AA6B9A"/>
    <w:rsid w:val="00AB03FA"/>
    <w:rsid w:val="00AB0E7C"/>
    <w:rsid w:val="00AB4000"/>
    <w:rsid w:val="00AD0DDD"/>
    <w:rsid w:val="00AD6FA4"/>
    <w:rsid w:val="00AF174B"/>
    <w:rsid w:val="00AF5E16"/>
    <w:rsid w:val="00B007A7"/>
    <w:rsid w:val="00B11103"/>
    <w:rsid w:val="00B1306B"/>
    <w:rsid w:val="00B41A90"/>
    <w:rsid w:val="00B42799"/>
    <w:rsid w:val="00B44AEE"/>
    <w:rsid w:val="00B577BE"/>
    <w:rsid w:val="00B64218"/>
    <w:rsid w:val="00B81342"/>
    <w:rsid w:val="00BA3B19"/>
    <w:rsid w:val="00BD004F"/>
    <w:rsid w:val="00BD0C07"/>
    <w:rsid w:val="00BE4FF6"/>
    <w:rsid w:val="00BF2472"/>
    <w:rsid w:val="00C02464"/>
    <w:rsid w:val="00C16F8F"/>
    <w:rsid w:val="00C172B4"/>
    <w:rsid w:val="00C253F6"/>
    <w:rsid w:val="00C318C8"/>
    <w:rsid w:val="00C46370"/>
    <w:rsid w:val="00C52D38"/>
    <w:rsid w:val="00C864D0"/>
    <w:rsid w:val="00C873AD"/>
    <w:rsid w:val="00C90693"/>
    <w:rsid w:val="00C92127"/>
    <w:rsid w:val="00CA0F00"/>
    <w:rsid w:val="00CA11DC"/>
    <w:rsid w:val="00CA33C0"/>
    <w:rsid w:val="00CC3396"/>
    <w:rsid w:val="00CD03CF"/>
    <w:rsid w:val="00CD4B75"/>
    <w:rsid w:val="00D06709"/>
    <w:rsid w:val="00D14193"/>
    <w:rsid w:val="00D15DBE"/>
    <w:rsid w:val="00D31E8B"/>
    <w:rsid w:val="00D44A17"/>
    <w:rsid w:val="00D47DD2"/>
    <w:rsid w:val="00D56637"/>
    <w:rsid w:val="00D56D53"/>
    <w:rsid w:val="00D66057"/>
    <w:rsid w:val="00D74C88"/>
    <w:rsid w:val="00D80CD2"/>
    <w:rsid w:val="00D90630"/>
    <w:rsid w:val="00DA7716"/>
    <w:rsid w:val="00DB44C7"/>
    <w:rsid w:val="00DC3EE7"/>
    <w:rsid w:val="00DD61D6"/>
    <w:rsid w:val="00DF1CB4"/>
    <w:rsid w:val="00E127DE"/>
    <w:rsid w:val="00E13CB3"/>
    <w:rsid w:val="00E14266"/>
    <w:rsid w:val="00E430CD"/>
    <w:rsid w:val="00E50616"/>
    <w:rsid w:val="00E574B0"/>
    <w:rsid w:val="00E81FA8"/>
    <w:rsid w:val="00E854BF"/>
    <w:rsid w:val="00EB5D05"/>
    <w:rsid w:val="00EC26E1"/>
    <w:rsid w:val="00EC4DA0"/>
    <w:rsid w:val="00EC77AB"/>
    <w:rsid w:val="00ED5FE0"/>
    <w:rsid w:val="00EE4C6C"/>
    <w:rsid w:val="00EF1843"/>
    <w:rsid w:val="00EF22BC"/>
    <w:rsid w:val="00EF444D"/>
    <w:rsid w:val="00F35A37"/>
    <w:rsid w:val="00F40401"/>
    <w:rsid w:val="00F7087F"/>
    <w:rsid w:val="00F7111F"/>
    <w:rsid w:val="00F861C6"/>
    <w:rsid w:val="00F91113"/>
    <w:rsid w:val="00FA4DB0"/>
    <w:rsid w:val="00FC62E7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CB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paragraph" w:styleId="BodyText">
    <w:name w:val="Body Text"/>
    <w:basedOn w:val="Normal"/>
    <w:link w:val="BodyTextChar"/>
    <w:uiPriority w:val="99"/>
    <w:semiHidden/>
    <w:rsid w:val="00A425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252F"/>
    <w:rPr>
      <w:rFonts w:cstheme="minorHAnsi"/>
      <w:sz w:val="20"/>
    </w:rPr>
  </w:style>
  <w:style w:type="character" w:styleId="Hyperlink">
    <w:name w:val="Hyperlink"/>
    <w:basedOn w:val="DefaultParagraphFont"/>
    <w:uiPriority w:val="99"/>
    <w:semiHidden/>
    <w:rsid w:val="00AA6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www.ghostbuses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oralesportfolio.net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yperlink" Target="https://github.com/alejamora04/Layover-Connections" TargetMode="External"/><Relationship Id="rId25" Type="http://schemas.openxmlformats.org/officeDocument/2006/relationships/hyperlink" Target="https://www.linkedin.com/in/alejandro-morales-li-profil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s://github.com/alejamora0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0.png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ja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438F72236416286E55A2E15F1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DE37-212D-4D55-A6F6-36EFFEF6CEB6}"/>
      </w:docPartPr>
      <w:docPartBody>
        <w:p w:rsidR="00C4572D" w:rsidRDefault="006C524A" w:rsidP="006C524A">
          <w:pPr>
            <w:pStyle w:val="9C4438F72236416286E55A2E15F15B57"/>
          </w:pPr>
          <w:r w:rsidRPr="00AD0DDD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6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538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41"/>
    <w:rsid w:val="00006741"/>
    <w:rsid w:val="001E6D7A"/>
    <w:rsid w:val="00283E2B"/>
    <w:rsid w:val="003351F3"/>
    <w:rsid w:val="0044288E"/>
    <w:rsid w:val="004C6363"/>
    <w:rsid w:val="00637634"/>
    <w:rsid w:val="006C524A"/>
    <w:rsid w:val="0079310C"/>
    <w:rsid w:val="007C0883"/>
    <w:rsid w:val="007F2C3E"/>
    <w:rsid w:val="008369E3"/>
    <w:rsid w:val="008F4AF8"/>
    <w:rsid w:val="00A714A3"/>
    <w:rsid w:val="00A9128E"/>
    <w:rsid w:val="00B76398"/>
    <w:rsid w:val="00C134F4"/>
    <w:rsid w:val="00C4572D"/>
    <w:rsid w:val="00D03DE6"/>
    <w:rsid w:val="00D96FB0"/>
    <w:rsid w:val="00DC4C9C"/>
    <w:rsid w:val="00EB0678"/>
    <w:rsid w:val="00EC78CE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9C4438F72236416286E55A2E15F15B57">
    <w:name w:val="9C4438F72236416286E55A2E15F15B57"/>
    <w:rsid w:val="006C5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resume.dotx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2022-12-16T02:01:00Z</dcterms:created>
  <dcterms:modified xsi:type="dcterms:W3CDTF">2023-01-27T22:22:00Z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